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5A5" w:rsidRPr="00B05A42" w:rsidRDefault="009C45A5" w:rsidP="00C879F7">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                                                     </w:t>
      </w:r>
      <w:r w:rsidRPr="00B05A42">
        <w:rPr>
          <w:rFonts w:ascii="Times New Roman" w:hAnsi="Times New Roman"/>
          <w:b/>
          <w:sz w:val="28"/>
          <w:szCs w:val="28"/>
        </w:rPr>
        <w:t>Утверждаю _____________</w:t>
      </w:r>
    </w:p>
    <w:p w:rsidR="009C45A5" w:rsidRPr="00B05A42" w:rsidRDefault="009C45A5" w:rsidP="00C879F7">
      <w:pPr>
        <w:autoSpaceDE w:val="0"/>
        <w:autoSpaceDN w:val="0"/>
        <w:adjustRightInd w:val="0"/>
        <w:spacing w:after="0" w:line="240" w:lineRule="auto"/>
        <w:ind w:firstLine="709"/>
        <w:jc w:val="both"/>
        <w:rPr>
          <w:rFonts w:ascii="Times New Roman" w:hAnsi="Times New Roman"/>
          <w:b/>
          <w:sz w:val="28"/>
          <w:szCs w:val="28"/>
        </w:rPr>
      </w:pPr>
      <w:r w:rsidRPr="00B05A42">
        <w:rPr>
          <w:rFonts w:ascii="Times New Roman" w:hAnsi="Times New Roman"/>
          <w:b/>
          <w:sz w:val="28"/>
          <w:szCs w:val="28"/>
        </w:rPr>
        <w:t xml:space="preserve">                                                            </w:t>
      </w:r>
      <w:r>
        <w:rPr>
          <w:rFonts w:ascii="Times New Roman" w:hAnsi="Times New Roman"/>
          <w:b/>
          <w:sz w:val="28"/>
          <w:szCs w:val="28"/>
        </w:rPr>
        <w:t xml:space="preserve"> </w:t>
      </w:r>
      <w:r w:rsidRPr="00B05A42">
        <w:rPr>
          <w:rFonts w:ascii="Times New Roman" w:hAnsi="Times New Roman"/>
          <w:b/>
          <w:sz w:val="28"/>
          <w:szCs w:val="28"/>
        </w:rPr>
        <w:t xml:space="preserve">Директор </w:t>
      </w:r>
      <w:r>
        <w:rPr>
          <w:rFonts w:ascii="Times New Roman" w:hAnsi="Times New Roman"/>
          <w:b/>
          <w:sz w:val="28"/>
          <w:szCs w:val="28"/>
        </w:rPr>
        <w:t>ЧПОУ</w:t>
      </w:r>
      <w:r w:rsidRPr="00B05A42">
        <w:rPr>
          <w:rFonts w:ascii="Times New Roman" w:hAnsi="Times New Roman"/>
          <w:b/>
          <w:sz w:val="28"/>
          <w:szCs w:val="28"/>
        </w:rPr>
        <w:t xml:space="preserve"> Автошкола</w:t>
      </w:r>
    </w:p>
    <w:p w:rsidR="009C45A5" w:rsidRDefault="009C45A5" w:rsidP="00C879F7">
      <w:pPr>
        <w:rPr>
          <w:rFonts w:ascii="Times New Roman" w:hAnsi="Times New Roman"/>
          <w:b/>
          <w:sz w:val="28"/>
          <w:szCs w:val="28"/>
        </w:rPr>
      </w:pPr>
      <w:r w:rsidRPr="00B05A42">
        <w:rPr>
          <w:rFonts w:ascii="Times New Roman" w:hAnsi="Times New Roman"/>
          <w:b/>
          <w:sz w:val="28"/>
          <w:szCs w:val="28"/>
        </w:rPr>
        <w:t xml:space="preserve">                                                            </w:t>
      </w:r>
      <w:r>
        <w:rPr>
          <w:rFonts w:ascii="Times New Roman" w:hAnsi="Times New Roman"/>
          <w:b/>
          <w:sz w:val="28"/>
          <w:szCs w:val="28"/>
        </w:rPr>
        <w:t xml:space="preserve">              </w:t>
      </w:r>
      <w:r w:rsidRPr="00B05A42">
        <w:rPr>
          <w:rFonts w:ascii="Times New Roman" w:hAnsi="Times New Roman"/>
          <w:b/>
          <w:sz w:val="28"/>
          <w:szCs w:val="28"/>
        </w:rPr>
        <w:t>«</w:t>
      </w:r>
      <w:r>
        <w:rPr>
          <w:rFonts w:ascii="Times New Roman" w:hAnsi="Times New Roman"/>
          <w:b/>
          <w:sz w:val="28"/>
          <w:szCs w:val="28"/>
        </w:rPr>
        <w:t>Е-класс  » Евсеева Е.И.</w:t>
      </w:r>
    </w:p>
    <w:p w:rsidR="009C45A5" w:rsidRDefault="009C45A5" w:rsidP="00C879F7">
      <w:pPr>
        <w:jc w:val="center"/>
        <w:rPr>
          <w:rFonts w:ascii="Times New Roman" w:hAnsi="Times New Roman"/>
          <w:b/>
          <w:sz w:val="28"/>
          <w:szCs w:val="28"/>
        </w:rPr>
      </w:pPr>
    </w:p>
    <w:p w:rsidR="009C45A5" w:rsidRDefault="009C45A5" w:rsidP="00C879F7">
      <w:pPr>
        <w:jc w:val="center"/>
        <w:rPr>
          <w:rFonts w:ascii="Times New Roman" w:hAnsi="Times New Roman"/>
          <w:b/>
          <w:sz w:val="36"/>
          <w:szCs w:val="36"/>
        </w:rPr>
      </w:pPr>
      <w:r w:rsidRPr="00AE07A3">
        <w:rPr>
          <w:rFonts w:ascii="Times New Roman" w:hAnsi="Times New Roman"/>
          <w:b/>
          <w:sz w:val="36"/>
          <w:szCs w:val="36"/>
        </w:rPr>
        <w:t xml:space="preserve">ПОЛОЖЕНИЕ О ПРОВЕДЕНИИ </w:t>
      </w:r>
      <w:r>
        <w:rPr>
          <w:rFonts w:ascii="Times New Roman" w:hAnsi="Times New Roman"/>
          <w:b/>
          <w:sz w:val="36"/>
          <w:szCs w:val="36"/>
        </w:rPr>
        <w:t>ИТОГОВОЙ</w:t>
      </w:r>
      <w:r w:rsidRPr="00AE07A3">
        <w:rPr>
          <w:rFonts w:ascii="Times New Roman" w:hAnsi="Times New Roman"/>
          <w:b/>
          <w:sz w:val="36"/>
          <w:szCs w:val="36"/>
        </w:rPr>
        <w:t xml:space="preserve"> АТТЕСТАЦИИ</w:t>
      </w:r>
    </w:p>
    <w:p w:rsidR="009C45A5" w:rsidRDefault="009C45A5" w:rsidP="00C879F7">
      <w:pPr>
        <w:spacing w:after="0" w:line="240" w:lineRule="auto"/>
        <w:ind w:firstLine="709"/>
        <w:jc w:val="center"/>
        <w:rPr>
          <w:rFonts w:ascii="Times New Roman" w:hAnsi="Times New Roman"/>
          <w:b/>
          <w:sz w:val="24"/>
          <w:szCs w:val="24"/>
        </w:rPr>
      </w:pPr>
      <w:r w:rsidRPr="00104565">
        <w:rPr>
          <w:rFonts w:ascii="Times New Roman" w:hAnsi="Times New Roman"/>
          <w:b/>
          <w:sz w:val="24"/>
          <w:szCs w:val="24"/>
        </w:rPr>
        <w:t>1. Общие положения</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1.1. В соответствии с Законом РФ «Об образовании» итоговая аттестация обучающихся является</w:t>
      </w:r>
      <w:r>
        <w:rPr>
          <w:rFonts w:ascii="Times New Roman" w:hAnsi="Times New Roman"/>
          <w:sz w:val="24"/>
          <w:szCs w:val="24"/>
        </w:rPr>
        <w:t xml:space="preserve"> </w:t>
      </w:r>
      <w:r w:rsidRPr="00C879F7">
        <w:rPr>
          <w:rFonts w:ascii="Times New Roman" w:hAnsi="Times New Roman"/>
          <w:sz w:val="24"/>
          <w:szCs w:val="24"/>
        </w:rPr>
        <w:t>обязательной.</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1.2. Итоговая аттестация выпускников проводится по окончании курса обучения, имеющего</w:t>
      </w:r>
      <w:r>
        <w:rPr>
          <w:rFonts w:ascii="Times New Roman" w:hAnsi="Times New Roman"/>
          <w:sz w:val="24"/>
          <w:szCs w:val="24"/>
        </w:rPr>
        <w:t xml:space="preserve"> </w:t>
      </w:r>
      <w:r w:rsidRPr="00C879F7">
        <w:rPr>
          <w:rFonts w:ascii="Times New Roman" w:hAnsi="Times New Roman"/>
          <w:sz w:val="24"/>
          <w:szCs w:val="24"/>
        </w:rPr>
        <w:t>профессиональную завершенность, и заключается в определении соответствия уровня подготовки</w:t>
      </w:r>
      <w:r>
        <w:rPr>
          <w:rFonts w:ascii="Times New Roman" w:hAnsi="Times New Roman"/>
          <w:sz w:val="24"/>
          <w:szCs w:val="24"/>
        </w:rPr>
        <w:t xml:space="preserve"> </w:t>
      </w:r>
      <w:r w:rsidRPr="00C879F7">
        <w:rPr>
          <w:rFonts w:ascii="Times New Roman" w:hAnsi="Times New Roman"/>
          <w:sz w:val="24"/>
          <w:szCs w:val="24"/>
        </w:rPr>
        <w:t>выпускников требованиям образовательных стандартов с последующей выдачей документа</w:t>
      </w:r>
      <w:r>
        <w:rPr>
          <w:rFonts w:ascii="Times New Roman" w:hAnsi="Times New Roman"/>
          <w:sz w:val="24"/>
          <w:szCs w:val="24"/>
        </w:rPr>
        <w:t xml:space="preserve"> </w:t>
      </w:r>
      <w:r w:rsidRPr="00C879F7">
        <w:rPr>
          <w:rFonts w:ascii="Times New Roman" w:hAnsi="Times New Roman"/>
          <w:sz w:val="24"/>
          <w:szCs w:val="24"/>
        </w:rPr>
        <w:t>установленного образца.</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1.3. Положение об итоговой аттестации разработано в соответствии с требованиями Закона РФ</w:t>
      </w:r>
      <w:r>
        <w:rPr>
          <w:rFonts w:ascii="Times New Roman" w:hAnsi="Times New Roman"/>
          <w:sz w:val="24"/>
          <w:szCs w:val="24"/>
        </w:rPr>
        <w:t xml:space="preserve"> </w:t>
      </w:r>
      <w:r w:rsidRPr="00C879F7">
        <w:rPr>
          <w:rFonts w:ascii="Times New Roman" w:hAnsi="Times New Roman"/>
          <w:sz w:val="24"/>
          <w:szCs w:val="24"/>
        </w:rPr>
        <w:t>«Об образовании», нормативными документами по подготовке водителей и является организационно-методической основой проверки уровня подготовки выпускников.</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1.4. Поло</w:t>
      </w:r>
      <w:r>
        <w:rPr>
          <w:rFonts w:ascii="Times New Roman" w:hAnsi="Times New Roman"/>
          <w:sz w:val="24"/>
          <w:szCs w:val="24"/>
        </w:rPr>
        <w:t xml:space="preserve">жение является локальным актом ЧПОУ Автошкола </w:t>
      </w:r>
      <w:r w:rsidRPr="00C879F7">
        <w:rPr>
          <w:rFonts w:ascii="Times New Roman" w:hAnsi="Times New Roman"/>
          <w:sz w:val="24"/>
          <w:szCs w:val="24"/>
        </w:rPr>
        <w:t>«</w:t>
      </w:r>
      <w:r>
        <w:rPr>
          <w:rFonts w:ascii="Times New Roman" w:hAnsi="Times New Roman"/>
          <w:sz w:val="24"/>
          <w:szCs w:val="24"/>
        </w:rPr>
        <w:t>Е-класс</w:t>
      </w:r>
      <w:r w:rsidRPr="00C879F7">
        <w:rPr>
          <w:rFonts w:ascii="Times New Roman" w:hAnsi="Times New Roman"/>
          <w:sz w:val="24"/>
          <w:szCs w:val="24"/>
        </w:rPr>
        <w:t xml:space="preserve">», </w:t>
      </w:r>
      <w:r>
        <w:rPr>
          <w:rFonts w:ascii="Times New Roman" w:hAnsi="Times New Roman"/>
          <w:sz w:val="24"/>
          <w:szCs w:val="24"/>
        </w:rPr>
        <w:t xml:space="preserve">утверждено приказом </w:t>
      </w:r>
      <w:r w:rsidRPr="00C879F7">
        <w:rPr>
          <w:rFonts w:ascii="Times New Roman" w:hAnsi="Times New Roman"/>
          <w:sz w:val="24"/>
          <w:szCs w:val="24"/>
        </w:rPr>
        <w:t xml:space="preserve">директора, его действие распространяется на всех обучающихся в </w:t>
      </w:r>
      <w:r>
        <w:rPr>
          <w:rFonts w:ascii="Times New Roman" w:hAnsi="Times New Roman"/>
          <w:sz w:val="24"/>
          <w:szCs w:val="24"/>
        </w:rPr>
        <w:t>ЧПОУ</w:t>
      </w:r>
      <w:r w:rsidRPr="00C879F7">
        <w:rPr>
          <w:rFonts w:ascii="Times New Roman" w:hAnsi="Times New Roman"/>
          <w:sz w:val="24"/>
          <w:szCs w:val="24"/>
        </w:rPr>
        <w:t xml:space="preserve"> </w:t>
      </w:r>
      <w:r>
        <w:rPr>
          <w:rFonts w:ascii="Times New Roman" w:hAnsi="Times New Roman"/>
          <w:sz w:val="24"/>
          <w:szCs w:val="24"/>
        </w:rPr>
        <w:t xml:space="preserve">Автошкола </w:t>
      </w:r>
      <w:r w:rsidRPr="00C879F7">
        <w:rPr>
          <w:rFonts w:ascii="Times New Roman" w:hAnsi="Times New Roman"/>
          <w:sz w:val="24"/>
          <w:szCs w:val="24"/>
        </w:rPr>
        <w:t>«</w:t>
      </w:r>
      <w:r>
        <w:rPr>
          <w:rFonts w:ascii="Times New Roman" w:hAnsi="Times New Roman"/>
          <w:sz w:val="24"/>
          <w:szCs w:val="24"/>
        </w:rPr>
        <w:t>Е-класс</w:t>
      </w:r>
      <w:r w:rsidRPr="00C879F7">
        <w:rPr>
          <w:rFonts w:ascii="Times New Roman" w:hAnsi="Times New Roman"/>
          <w:sz w:val="24"/>
          <w:szCs w:val="24"/>
        </w:rPr>
        <w:t>».</w:t>
      </w:r>
    </w:p>
    <w:p w:rsidR="009C45A5"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1.5. Общее руководство и ответственность за организацию, своевременность проведения итоговой</w:t>
      </w:r>
      <w:r>
        <w:rPr>
          <w:rFonts w:ascii="Times New Roman" w:hAnsi="Times New Roman"/>
          <w:sz w:val="24"/>
          <w:szCs w:val="24"/>
        </w:rPr>
        <w:t xml:space="preserve"> </w:t>
      </w:r>
      <w:r w:rsidRPr="00C879F7">
        <w:rPr>
          <w:rFonts w:ascii="Times New Roman" w:hAnsi="Times New Roman"/>
          <w:sz w:val="24"/>
          <w:szCs w:val="24"/>
        </w:rPr>
        <w:t>аттестации возлагается на преподавателя.</w:t>
      </w:r>
    </w:p>
    <w:p w:rsidR="009C45A5" w:rsidRPr="00C879F7" w:rsidRDefault="009C45A5" w:rsidP="00C879F7">
      <w:pPr>
        <w:spacing w:after="0" w:line="240" w:lineRule="auto"/>
        <w:ind w:firstLine="709"/>
        <w:jc w:val="center"/>
        <w:rPr>
          <w:rFonts w:ascii="Times New Roman" w:hAnsi="Times New Roman"/>
          <w:b/>
          <w:sz w:val="24"/>
          <w:szCs w:val="24"/>
        </w:rPr>
      </w:pPr>
      <w:r w:rsidRPr="00C879F7">
        <w:rPr>
          <w:rFonts w:ascii="Times New Roman" w:hAnsi="Times New Roman"/>
          <w:b/>
          <w:sz w:val="24"/>
          <w:szCs w:val="24"/>
        </w:rPr>
        <w:t xml:space="preserve">2. Состав аттестационной </w:t>
      </w:r>
      <w:r>
        <w:rPr>
          <w:rFonts w:ascii="Times New Roman" w:hAnsi="Times New Roman"/>
          <w:b/>
          <w:sz w:val="24"/>
          <w:szCs w:val="24"/>
        </w:rPr>
        <w:t>комиссии и ее функции</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2.1. Итоговая аттестация выпускников осуществляется аттестационной комиссией, состав которой</w:t>
      </w:r>
      <w:r>
        <w:rPr>
          <w:rFonts w:ascii="Times New Roman" w:hAnsi="Times New Roman"/>
          <w:sz w:val="24"/>
          <w:szCs w:val="24"/>
        </w:rPr>
        <w:t xml:space="preserve"> </w:t>
      </w:r>
      <w:r w:rsidRPr="00C879F7">
        <w:rPr>
          <w:rFonts w:ascii="Times New Roman" w:hAnsi="Times New Roman"/>
          <w:sz w:val="24"/>
          <w:szCs w:val="24"/>
        </w:rPr>
        <w:t>формируется из представителей общественных организаций, преподавателей и мастеров</w:t>
      </w:r>
      <w:r>
        <w:rPr>
          <w:rFonts w:ascii="Times New Roman" w:hAnsi="Times New Roman"/>
          <w:sz w:val="24"/>
          <w:szCs w:val="24"/>
        </w:rPr>
        <w:t xml:space="preserve"> </w:t>
      </w:r>
      <w:r w:rsidRPr="00C879F7">
        <w:rPr>
          <w:rFonts w:ascii="Times New Roman" w:hAnsi="Times New Roman"/>
          <w:sz w:val="24"/>
          <w:szCs w:val="24"/>
        </w:rPr>
        <w:t>производственного обучения вождению транспортных средств аттестуемой группы выпускников, а</w:t>
      </w:r>
      <w:r>
        <w:rPr>
          <w:rFonts w:ascii="Times New Roman" w:hAnsi="Times New Roman"/>
          <w:sz w:val="24"/>
          <w:szCs w:val="24"/>
        </w:rPr>
        <w:t xml:space="preserve"> </w:t>
      </w:r>
      <w:r w:rsidRPr="00C879F7">
        <w:rPr>
          <w:rFonts w:ascii="Times New Roman" w:hAnsi="Times New Roman"/>
          <w:sz w:val="24"/>
          <w:szCs w:val="24"/>
        </w:rPr>
        <w:t>также специалистов заинтересованных организаций и ведомств (по согласованию) и утверждается</w:t>
      </w:r>
      <w:r>
        <w:rPr>
          <w:rFonts w:ascii="Times New Roman" w:hAnsi="Times New Roman"/>
          <w:sz w:val="24"/>
          <w:szCs w:val="24"/>
        </w:rPr>
        <w:t xml:space="preserve"> </w:t>
      </w:r>
      <w:r w:rsidRPr="00C879F7">
        <w:rPr>
          <w:rFonts w:ascii="Times New Roman" w:hAnsi="Times New Roman"/>
          <w:sz w:val="24"/>
          <w:szCs w:val="24"/>
        </w:rPr>
        <w:t>приказом директора.</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2.2. Аттестационную комиссию возглавляет председатель, который организует и контролирует</w:t>
      </w:r>
      <w:r>
        <w:rPr>
          <w:rFonts w:ascii="Times New Roman" w:hAnsi="Times New Roman"/>
          <w:sz w:val="24"/>
          <w:szCs w:val="24"/>
        </w:rPr>
        <w:t xml:space="preserve"> </w:t>
      </w:r>
      <w:r w:rsidRPr="00C879F7">
        <w:rPr>
          <w:rFonts w:ascii="Times New Roman" w:hAnsi="Times New Roman"/>
          <w:sz w:val="24"/>
          <w:szCs w:val="24"/>
        </w:rPr>
        <w:t>деятельность аттестационной комиссии, обеспечивает единство требований, предъявляемых к</w:t>
      </w:r>
      <w:r>
        <w:rPr>
          <w:rFonts w:ascii="Times New Roman" w:hAnsi="Times New Roman"/>
          <w:sz w:val="24"/>
          <w:szCs w:val="24"/>
        </w:rPr>
        <w:t xml:space="preserve"> </w:t>
      </w:r>
      <w:r w:rsidRPr="00C879F7">
        <w:rPr>
          <w:rFonts w:ascii="Times New Roman" w:hAnsi="Times New Roman"/>
          <w:sz w:val="24"/>
          <w:szCs w:val="24"/>
        </w:rPr>
        <w:t>выпускникам.</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 xml:space="preserve">2.3. Председатель назначается из числа руководящих работников </w:t>
      </w:r>
      <w:r>
        <w:rPr>
          <w:rFonts w:ascii="Times New Roman" w:hAnsi="Times New Roman"/>
          <w:sz w:val="24"/>
          <w:szCs w:val="24"/>
        </w:rPr>
        <w:t>ЧПОУ</w:t>
      </w:r>
      <w:r w:rsidRPr="00C879F7">
        <w:rPr>
          <w:rFonts w:ascii="Times New Roman" w:hAnsi="Times New Roman"/>
          <w:sz w:val="24"/>
          <w:szCs w:val="24"/>
        </w:rPr>
        <w:t xml:space="preserve"> </w:t>
      </w:r>
      <w:r>
        <w:rPr>
          <w:rFonts w:ascii="Times New Roman" w:hAnsi="Times New Roman"/>
          <w:sz w:val="24"/>
          <w:szCs w:val="24"/>
        </w:rPr>
        <w:t xml:space="preserve">Автошкола </w:t>
      </w:r>
      <w:r w:rsidRPr="00C879F7">
        <w:rPr>
          <w:rFonts w:ascii="Times New Roman" w:hAnsi="Times New Roman"/>
          <w:sz w:val="24"/>
          <w:szCs w:val="24"/>
        </w:rPr>
        <w:t>«</w:t>
      </w:r>
      <w:r>
        <w:rPr>
          <w:rFonts w:ascii="Times New Roman" w:hAnsi="Times New Roman"/>
          <w:sz w:val="24"/>
          <w:szCs w:val="24"/>
        </w:rPr>
        <w:t>Е-класс</w:t>
      </w:r>
      <w:r w:rsidRPr="00C879F7">
        <w:rPr>
          <w:rFonts w:ascii="Times New Roman" w:hAnsi="Times New Roman"/>
          <w:sz w:val="24"/>
          <w:szCs w:val="24"/>
        </w:rPr>
        <w:t>».</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2.4. Основными функциями аттестационной комиссии являются:</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 комплексная оценка уровня подготовки выпускника и его соответствие требованиям</w:t>
      </w:r>
      <w:r>
        <w:rPr>
          <w:rFonts w:ascii="Times New Roman" w:hAnsi="Times New Roman"/>
          <w:sz w:val="24"/>
          <w:szCs w:val="24"/>
        </w:rPr>
        <w:t xml:space="preserve"> </w:t>
      </w:r>
      <w:r w:rsidRPr="00C879F7">
        <w:rPr>
          <w:rFonts w:ascii="Times New Roman" w:hAnsi="Times New Roman"/>
          <w:sz w:val="24"/>
          <w:szCs w:val="24"/>
        </w:rPr>
        <w:t>образовательного стандарта профессиональной подготовки;</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 принятие решения о прохождении выпускником итоговой аттестации и выдаче ему</w:t>
      </w:r>
      <w:r>
        <w:rPr>
          <w:rFonts w:ascii="Times New Roman" w:hAnsi="Times New Roman"/>
          <w:sz w:val="24"/>
          <w:szCs w:val="24"/>
        </w:rPr>
        <w:t xml:space="preserve"> </w:t>
      </w:r>
      <w:r w:rsidRPr="00C879F7">
        <w:rPr>
          <w:rFonts w:ascii="Times New Roman" w:hAnsi="Times New Roman"/>
          <w:sz w:val="24"/>
          <w:szCs w:val="24"/>
        </w:rPr>
        <w:t>соответствующего документа;</w:t>
      </w:r>
    </w:p>
    <w:p w:rsidR="009C45A5" w:rsidRPr="00C879F7" w:rsidRDefault="009C45A5" w:rsidP="00C879F7">
      <w:pPr>
        <w:spacing w:after="0" w:line="240" w:lineRule="auto"/>
        <w:ind w:firstLine="709"/>
        <w:jc w:val="both"/>
        <w:rPr>
          <w:rFonts w:ascii="Times New Roman" w:hAnsi="Times New Roman"/>
          <w:sz w:val="24"/>
          <w:szCs w:val="24"/>
        </w:rPr>
      </w:pPr>
      <w:r w:rsidRPr="00C879F7">
        <w:rPr>
          <w:rFonts w:ascii="Times New Roman" w:hAnsi="Times New Roman"/>
          <w:sz w:val="24"/>
          <w:szCs w:val="24"/>
        </w:rPr>
        <w:t>- принятие решения о не прохождении выпускником итоговой аттестации и отказе в выдаче ему</w:t>
      </w:r>
      <w:r>
        <w:rPr>
          <w:rFonts w:ascii="Times New Roman" w:hAnsi="Times New Roman"/>
          <w:sz w:val="24"/>
          <w:szCs w:val="24"/>
        </w:rPr>
        <w:t xml:space="preserve"> </w:t>
      </w:r>
      <w:r w:rsidRPr="00C879F7">
        <w:rPr>
          <w:rFonts w:ascii="Times New Roman" w:hAnsi="Times New Roman"/>
          <w:sz w:val="24"/>
          <w:szCs w:val="24"/>
        </w:rPr>
        <w:t>соответствующего документа;</w:t>
      </w:r>
    </w:p>
    <w:p w:rsidR="009C45A5" w:rsidRDefault="009C45A5" w:rsidP="00EB3A6C">
      <w:pPr>
        <w:spacing w:after="0" w:line="240" w:lineRule="auto"/>
        <w:ind w:firstLine="709"/>
        <w:jc w:val="both"/>
        <w:rPr>
          <w:rFonts w:ascii="Times New Roman" w:hAnsi="Times New Roman"/>
          <w:sz w:val="24"/>
          <w:szCs w:val="24"/>
        </w:rPr>
      </w:pPr>
      <w:r w:rsidRPr="00C879F7">
        <w:rPr>
          <w:rFonts w:ascii="Times New Roman" w:hAnsi="Times New Roman"/>
          <w:sz w:val="24"/>
          <w:szCs w:val="24"/>
        </w:rPr>
        <w:t>- подготовка рекомендаций по совершенствованию качества профессиональной подготовки на</w:t>
      </w:r>
      <w:r>
        <w:rPr>
          <w:rFonts w:ascii="Times New Roman" w:hAnsi="Times New Roman"/>
          <w:sz w:val="24"/>
          <w:szCs w:val="24"/>
        </w:rPr>
        <w:t xml:space="preserve"> </w:t>
      </w:r>
      <w:r w:rsidRPr="00C879F7">
        <w:rPr>
          <w:rFonts w:ascii="Times New Roman" w:hAnsi="Times New Roman"/>
          <w:sz w:val="24"/>
          <w:szCs w:val="24"/>
        </w:rPr>
        <w:t>основе анализа результатов итоговой аттестации выпускников.</w:t>
      </w:r>
      <w:r>
        <w:rPr>
          <w:rFonts w:ascii="Times New Roman" w:hAnsi="Times New Roman"/>
          <w:sz w:val="24"/>
          <w:szCs w:val="24"/>
        </w:rPr>
        <w:t xml:space="preserve"> </w:t>
      </w:r>
    </w:p>
    <w:p w:rsidR="009C45A5" w:rsidRDefault="009C45A5" w:rsidP="00EB3A6C">
      <w:pPr>
        <w:spacing w:after="0" w:line="240" w:lineRule="auto"/>
        <w:ind w:firstLine="709"/>
        <w:jc w:val="both"/>
        <w:rPr>
          <w:rFonts w:ascii="Times New Roman" w:hAnsi="Times New Roman"/>
          <w:color w:val="000000"/>
          <w:sz w:val="24"/>
          <w:szCs w:val="24"/>
        </w:rPr>
      </w:pPr>
      <w:r w:rsidRPr="00C879F7">
        <w:rPr>
          <w:rFonts w:ascii="Times New Roman" w:hAnsi="Times New Roman"/>
          <w:sz w:val="24"/>
          <w:szCs w:val="24"/>
        </w:rPr>
        <w:t>2.5. Аттестационная комиссия руководствуется в своей деятельности настоящим Положением, а</w:t>
      </w:r>
      <w:r>
        <w:rPr>
          <w:rFonts w:ascii="Times New Roman" w:hAnsi="Times New Roman"/>
          <w:sz w:val="24"/>
          <w:szCs w:val="24"/>
        </w:rPr>
        <w:t xml:space="preserve"> </w:t>
      </w:r>
      <w:r w:rsidRPr="00C879F7">
        <w:rPr>
          <w:rFonts w:ascii="Times New Roman" w:hAnsi="Times New Roman"/>
          <w:sz w:val="24"/>
          <w:szCs w:val="24"/>
        </w:rPr>
        <w:t>также образовательными стандартами в части требований к содержанию и уровню подготовки</w:t>
      </w:r>
      <w:r>
        <w:rPr>
          <w:rFonts w:ascii="Times New Roman" w:hAnsi="Times New Roman"/>
          <w:sz w:val="24"/>
          <w:szCs w:val="24"/>
        </w:rPr>
        <w:t xml:space="preserve"> </w:t>
      </w:r>
      <w:r w:rsidRPr="00C879F7">
        <w:rPr>
          <w:rFonts w:ascii="Times New Roman" w:hAnsi="Times New Roman"/>
          <w:sz w:val="24"/>
          <w:szCs w:val="24"/>
        </w:rPr>
        <w:t>выпускников по профессии «Водитель транспортных средств категории «В» 11442.</w:t>
      </w:r>
      <w:r w:rsidRPr="00EB3A6C">
        <w:rPr>
          <w:rFonts w:ascii="Times New Roman" w:hAnsi="Times New Roman"/>
          <w:color w:val="000000"/>
          <w:sz w:val="24"/>
          <w:szCs w:val="24"/>
        </w:rPr>
        <w:t xml:space="preserve"> </w:t>
      </w:r>
    </w:p>
    <w:p w:rsidR="009C45A5" w:rsidRPr="006B059D"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2.6. Итоговая аттестация </w:t>
      </w:r>
      <w:r w:rsidRPr="006B059D">
        <w:rPr>
          <w:rFonts w:ascii="Times New Roman" w:hAnsi="Times New Roman"/>
          <w:color w:val="000000"/>
          <w:sz w:val="24"/>
          <w:szCs w:val="24"/>
        </w:rPr>
        <w:t>проводится аттестационной комиссией, состав которой формируется и утверждается приказом директора Автошколы.</w:t>
      </w:r>
    </w:p>
    <w:p w:rsidR="009C45A5" w:rsidRDefault="009C45A5" w:rsidP="00EB3A6C">
      <w:pPr>
        <w:pStyle w:val="NoSpacing"/>
        <w:ind w:firstLine="709"/>
        <w:jc w:val="both"/>
        <w:rPr>
          <w:rFonts w:ascii="Times New Roman" w:hAnsi="Times New Roman"/>
          <w:sz w:val="24"/>
          <w:szCs w:val="24"/>
        </w:rPr>
      </w:pPr>
      <w:r>
        <w:rPr>
          <w:rFonts w:ascii="Times New Roman" w:hAnsi="Times New Roman"/>
          <w:sz w:val="24"/>
          <w:szCs w:val="24"/>
        </w:rPr>
        <w:t xml:space="preserve">2.7. </w:t>
      </w:r>
      <w:r w:rsidRPr="006B059D">
        <w:rPr>
          <w:rFonts w:ascii="Times New Roman" w:hAnsi="Times New Roman"/>
          <w:sz w:val="24"/>
          <w:szCs w:val="24"/>
        </w:rPr>
        <w:t>Контроль за реализацией Программы осуществляется директором.</w:t>
      </w:r>
      <w:r>
        <w:rPr>
          <w:rFonts w:ascii="Times New Roman" w:hAnsi="Times New Roman"/>
          <w:sz w:val="24"/>
          <w:szCs w:val="24"/>
        </w:rPr>
        <w:t xml:space="preserve"> </w:t>
      </w:r>
      <w:r w:rsidRPr="006B059D">
        <w:rPr>
          <w:rFonts w:ascii="Times New Roman" w:hAnsi="Times New Roman"/>
          <w:sz w:val="24"/>
          <w:szCs w:val="24"/>
        </w:rPr>
        <w:t>Контроль</w:t>
      </w:r>
      <w:r>
        <w:rPr>
          <w:rFonts w:ascii="Times New Roman" w:hAnsi="Times New Roman"/>
          <w:sz w:val="24"/>
          <w:szCs w:val="24"/>
        </w:rPr>
        <w:t xml:space="preserve"> </w:t>
      </w:r>
      <w:r w:rsidRPr="006B059D">
        <w:rPr>
          <w:rFonts w:ascii="Times New Roman" w:hAnsi="Times New Roman"/>
          <w:sz w:val="24"/>
          <w:szCs w:val="24"/>
        </w:rPr>
        <w:t>учебного процесса в автошколе имеет целью установить:</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соответствие организации и порядка проведения учебного процесса требованиям законодательства;</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степень реализации учебных планов автошколы и программ;</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теоретический и методический уровень проведения занятий;</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уровень материально-технического обеспечения учебных занятий и состояние учебно-материальной базы;</w:t>
      </w:r>
    </w:p>
    <w:p w:rsidR="009C45A5" w:rsidRDefault="009C45A5" w:rsidP="00EB3A6C">
      <w:pPr>
        <w:pStyle w:val="NoSpacing"/>
        <w:ind w:firstLine="709"/>
        <w:jc w:val="both"/>
        <w:rPr>
          <w:rFonts w:ascii="Times New Roman" w:hAnsi="Times New Roman"/>
          <w:sz w:val="24"/>
          <w:szCs w:val="24"/>
        </w:rPr>
      </w:pPr>
      <w:r>
        <w:rPr>
          <w:rFonts w:ascii="Times New Roman" w:hAnsi="Times New Roman"/>
          <w:sz w:val="24"/>
          <w:szCs w:val="24"/>
        </w:rPr>
        <w:t xml:space="preserve">- </w:t>
      </w:r>
      <w:r w:rsidRPr="006B059D">
        <w:rPr>
          <w:rFonts w:ascii="Times New Roman" w:hAnsi="Times New Roman"/>
          <w:sz w:val="24"/>
          <w:szCs w:val="24"/>
        </w:rPr>
        <w:t>состояние дисциплины на занятиях;</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выполнение Устава и Правил внутреннего распорядка автошколы.</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Контроль проводится в форме:</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рассмотрения и утверждения соответствующими руководителями учебно-методической документации и документации по организации учебного процесса;</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педагогического контроля;</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контроля успеваемости и качества подготовки учащихся; (формы текущего контроля: индивидуальный и фронтальный опросы , текущее тестирование,)</w:t>
      </w:r>
    </w:p>
    <w:p w:rsidR="009C45A5" w:rsidRDefault="009C45A5" w:rsidP="00EB3A6C">
      <w:pPr>
        <w:pStyle w:val="NoSpacing"/>
        <w:ind w:firstLine="709"/>
        <w:jc w:val="both"/>
        <w:rPr>
          <w:rFonts w:ascii="Times New Roman" w:hAnsi="Times New Roman"/>
          <w:sz w:val="24"/>
          <w:szCs w:val="24"/>
        </w:rPr>
      </w:pPr>
      <w:r w:rsidRPr="006B059D">
        <w:rPr>
          <w:rFonts w:ascii="Times New Roman" w:hAnsi="Times New Roman"/>
          <w:sz w:val="24"/>
          <w:szCs w:val="24"/>
        </w:rPr>
        <w:t>- обсуждения учебных и учебно-методических пособий и разработок;</w:t>
      </w:r>
    </w:p>
    <w:p w:rsidR="009C45A5" w:rsidRDefault="009C45A5" w:rsidP="00EB3A6C">
      <w:pPr>
        <w:pStyle w:val="NoSpacing"/>
        <w:ind w:firstLine="709"/>
        <w:jc w:val="both"/>
        <w:rPr>
          <w:rFonts w:ascii="Times New Roman" w:hAnsi="Times New Roman"/>
          <w:color w:val="000000"/>
          <w:sz w:val="24"/>
          <w:szCs w:val="24"/>
        </w:rPr>
      </w:pPr>
      <w:r w:rsidRPr="00C63FAC">
        <w:rPr>
          <w:rFonts w:ascii="Times New Roman" w:hAnsi="Times New Roman"/>
          <w:color w:val="000000"/>
          <w:sz w:val="24"/>
          <w:szCs w:val="24"/>
        </w:rPr>
        <w:t>- проведения проверок выполнения графиков вождений,  расписания занятий, журналов теоретической подготовки, тематических планов и индивидуальных планов преподавателей;</w:t>
      </w:r>
    </w:p>
    <w:p w:rsidR="009C45A5" w:rsidRPr="00C63FAC" w:rsidRDefault="009C45A5" w:rsidP="00EB3A6C">
      <w:pPr>
        <w:pStyle w:val="NoSpacing"/>
        <w:ind w:firstLine="709"/>
        <w:jc w:val="both"/>
        <w:rPr>
          <w:rFonts w:ascii="Times New Roman" w:hAnsi="Times New Roman"/>
          <w:color w:val="000000"/>
          <w:sz w:val="24"/>
          <w:szCs w:val="24"/>
        </w:rPr>
      </w:pPr>
      <w:r w:rsidRPr="00C63FAC">
        <w:rPr>
          <w:rFonts w:ascii="Times New Roman" w:hAnsi="Times New Roman"/>
          <w:color w:val="000000"/>
          <w:sz w:val="24"/>
          <w:szCs w:val="24"/>
        </w:rPr>
        <w:t>-проведения анкетирования преподавателей и мастеров производственного обучения вождению.</w:t>
      </w:r>
    </w:p>
    <w:p w:rsidR="009C45A5" w:rsidRDefault="009C45A5" w:rsidP="00EB3A6C">
      <w:pPr>
        <w:spacing w:after="0" w:line="240" w:lineRule="auto"/>
        <w:ind w:firstLine="709"/>
        <w:jc w:val="both"/>
        <w:rPr>
          <w:rFonts w:ascii="Times New Roman" w:hAnsi="Times New Roman"/>
          <w:sz w:val="24"/>
          <w:szCs w:val="24"/>
        </w:rPr>
      </w:pPr>
    </w:p>
    <w:p w:rsidR="009C45A5" w:rsidRDefault="009C45A5" w:rsidP="00EB3A6C">
      <w:pPr>
        <w:spacing w:after="0" w:line="240" w:lineRule="auto"/>
        <w:ind w:firstLine="709"/>
        <w:jc w:val="center"/>
        <w:rPr>
          <w:rFonts w:ascii="Times New Roman" w:hAnsi="Times New Roman"/>
          <w:b/>
          <w:sz w:val="24"/>
          <w:szCs w:val="24"/>
        </w:rPr>
      </w:pPr>
      <w:r>
        <w:rPr>
          <w:rFonts w:ascii="Times New Roman" w:hAnsi="Times New Roman"/>
          <w:b/>
          <w:sz w:val="24"/>
          <w:szCs w:val="24"/>
        </w:rPr>
        <w:t>3. Содержание итоговой аттестации</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 Итоговая аттестация проводится в виде квалификационного  экзамена, на проведение которого отводится 4 часа. Квалификационный экзамен включает в себя практическую квалификационную работу и проверку теоретических знаний.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3.2.</w:t>
      </w:r>
      <w:r w:rsidRPr="002F5754">
        <w:rPr>
          <w:rFonts w:ascii="Times New Roman" w:hAnsi="Times New Roman"/>
          <w:sz w:val="24"/>
          <w:szCs w:val="24"/>
        </w:rPr>
        <w:t>Практическая квалификационная работа при проведении квалификационного экзамена состоит из двух этапов. На первом этапе проверяются первоначальные навыки управления транспортным средством категории "B" на закрытой площадке или автодроме. На втором этапе осуществляется проверка навыков управления транспортным средством категории "B" в условиях дорожного движения.</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3.3.</w:t>
      </w:r>
      <w:r w:rsidRPr="00E9453B">
        <w:rPr>
          <w:rFonts w:ascii="Times New Roman" w:hAnsi="Times New Roman"/>
          <w:sz w:val="24"/>
          <w:szCs w:val="24"/>
        </w:rPr>
        <w:t>Основой для определения оценки на экзаменах служит уровень усвоения обучающимися мат</w:t>
      </w:r>
      <w:r>
        <w:rPr>
          <w:rFonts w:ascii="Times New Roman" w:hAnsi="Times New Roman"/>
          <w:sz w:val="24"/>
          <w:szCs w:val="24"/>
        </w:rPr>
        <w:t>ериала, предусмотренного  Программой</w:t>
      </w:r>
      <w:r w:rsidRPr="00E9453B">
        <w:rPr>
          <w:rFonts w:ascii="Times New Roman" w:hAnsi="Times New Roman"/>
          <w:sz w:val="24"/>
          <w:szCs w:val="24"/>
        </w:rPr>
        <w:t>.</w:t>
      </w:r>
    </w:p>
    <w:p w:rsidR="009C45A5"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sz w:val="24"/>
          <w:szCs w:val="24"/>
        </w:rPr>
        <w:t xml:space="preserve">3.4. </w:t>
      </w:r>
      <w:r w:rsidRPr="00C63FAC">
        <w:rPr>
          <w:rFonts w:ascii="Times New Roman" w:hAnsi="Times New Roman"/>
          <w:color w:val="000000"/>
          <w:sz w:val="24"/>
          <w:szCs w:val="24"/>
        </w:rPr>
        <w:t>Проверка теоретических знаний при проведении квалификационного экзамена проводится по предметам:</w:t>
      </w:r>
    </w:p>
    <w:p w:rsidR="009C45A5"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C63FAC">
        <w:rPr>
          <w:rFonts w:ascii="Times New Roman" w:hAnsi="Times New Roman"/>
          <w:color w:val="000000"/>
          <w:sz w:val="24"/>
          <w:szCs w:val="24"/>
        </w:rPr>
        <w:t>Основы законодательства в сфере дорожного движения,</w:t>
      </w:r>
    </w:p>
    <w:p w:rsidR="009C45A5"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C63FAC">
        <w:rPr>
          <w:rFonts w:ascii="Times New Roman" w:hAnsi="Times New Roman"/>
          <w:color w:val="000000"/>
          <w:sz w:val="24"/>
          <w:szCs w:val="24"/>
        </w:rPr>
        <w:t>Устройство и ТО  транспортных средств категории «В», как объектов управления,</w:t>
      </w:r>
    </w:p>
    <w:p w:rsidR="009C45A5"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C63FAC">
        <w:rPr>
          <w:rFonts w:ascii="Times New Roman" w:hAnsi="Times New Roman"/>
          <w:color w:val="000000"/>
          <w:sz w:val="24"/>
          <w:szCs w:val="24"/>
        </w:rPr>
        <w:t>Основы управления транспортными средствами категории «В»,</w:t>
      </w:r>
    </w:p>
    <w:p w:rsidR="009C45A5"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Pr="00C63FAC">
        <w:rPr>
          <w:rFonts w:ascii="Times New Roman" w:hAnsi="Times New Roman"/>
          <w:color w:val="000000"/>
          <w:sz w:val="24"/>
          <w:szCs w:val="24"/>
        </w:rPr>
        <w:t>Организация и выполнение грузовых перевозок автомобильным транспортом,</w:t>
      </w:r>
    </w:p>
    <w:p w:rsidR="009C45A5"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w:t>
      </w:r>
      <w:r w:rsidRPr="00C63FAC">
        <w:rPr>
          <w:rFonts w:ascii="Times New Roman" w:hAnsi="Times New Roman"/>
          <w:color w:val="000000"/>
          <w:sz w:val="24"/>
          <w:szCs w:val="24"/>
        </w:rPr>
        <w:t>Организация и выполнение пассажирских  перевозок автомобильным транспортом.</w:t>
      </w:r>
      <w:r>
        <w:rPr>
          <w:rFonts w:ascii="Times New Roman" w:hAnsi="Times New Roman"/>
          <w:color w:val="000000"/>
          <w:sz w:val="24"/>
          <w:szCs w:val="24"/>
        </w:rPr>
        <w:t xml:space="preserve">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3.5. </w:t>
      </w:r>
      <w:r w:rsidRPr="00E9453B">
        <w:rPr>
          <w:rFonts w:ascii="Times New Roman" w:hAnsi="Times New Roman"/>
          <w:sz w:val="24"/>
          <w:szCs w:val="24"/>
        </w:rPr>
        <w:t>К проведению квалификационного экзамена привлекаются представители работодателей, их объединений</w:t>
      </w:r>
      <w:r>
        <w:rPr>
          <w:rFonts w:ascii="Times New Roman" w:hAnsi="Times New Roman"/>
          <w:sz w:val="24"/>
          <w:szCs w:val="24"/>
        </w:rPr>
        <w:t xml:space="preserve">.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3.6. П</w:t>
      </w:r>
      <w:r w:rsidRPr="00E9453B">
        <w:rPr>
          <w:rFonts w:ascii="Times New Roman" w:hAnsi="Times New Roman"/>
          <w:sz w:val="24"/>
          <w:szCs w:val="24"/>
        </w:rPr>
        <w:t>роверка теоретических знаний при проведении кв</w:t>
      </w:r>
      <w:r>
        <w:rPr>
          <w:rFonts w:ascii="Times New Roman" w:hAnsi="Times New Roman"/>
          <w:sz w:val="24"/>
          <w:szCs w:val="24"/>
        </w:rPr>
        <w:t>алификационного экзамена проводи</w:t>
      </w:r>
      <w:r w:rsidRPr="00E9453B">
        <w:rPr>
          <w:rFonts w:ascii="Times New Roman" w:hAnsi="Times New Roman"/>
          <w:sz w:val="24"/>
          <w:szCs w:val="24"/>
        </w:rPr>
        <w:t xml:space="preserve">тся с использованием материалов, утверждаемых </w:t>
      </w:r>
      <w:r w:rsidRPr="006B059D">
        <w:rPr>
          <w:rFonts w:ascii="Times New Roman" w:hAnsi="Times New Roman"/>
          <w:sz w:val="24"/>
          <w:szCs w:val="24"/>
        </w:rPr>
        <w:t>директоро</w:t>
      </w:r>
      <w:r>
        <w:rPr>
          <w:rFonts w:ascii="Times New Roman" w:hAnsi="Times New Roman"/>
          <w:sz w:val="24"/>
          <w:szCs w:val="24"/>
        </w:rPr>
        <w:t>м ЧПОУ Автошкола «Е-ласс</w:t>
      </w:r>
      <w:r w:rsidRPr="006B059D">
        <w:rPr>
          <w:rFonts w:ascii="Times New Roman" w:hAnsi="Times New Roman"/>
          <w:sz w:val="24"/>
          <w:szCs w:val="24"/>
        </w:rPr>
        <w:t>».</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3.7. Т</w:t>
      </w:r>
      <w:r w:rsidRPr="00E9453B">
        <w:rPr>
          <w:rFonts w:ascii="Times New Roman" w:hAnsi="Times New Roman"/>
          <w:sz w:val="24"/>
          <w:szCs w:val="24"/>
        </w:rPr>
        <w:t>еоретический экзамен проводится по вопросам билетов для итоговой аттестации в количестве 1 билет, состоящий из 3ёх вопросов по предметам циклов</w:t>
      </w:r>
      <w:r>
        <w:rPr>
          <w:rFonts w:ascii="Times New Roman" w:hAnsi="Times New Roman"/>
          <w:sz w:val="24"/>
          <w:szCs w:val="24"/>
        </w:rPr>
        <w:t>.</w:t>
      </w:r>
    </w:p>
    <w:p w:rsidR="009C45A5" w:rsidRDefault="009C45A5" w:rsidP="00EB3A6C">
      <w:pPr>
        <w:spacing w:after="0" w:line="240" w:lineRule="auto"/>
        <w:ind w:firstLine="709"/>
        <w:jc w:val="both"/>
        <w:rPr>
          <w:rFonts w:ascii="Times New Roman" w:hAnsi="Times New Roman"/>
          <w:sz w:val="24"/>
          <w:szCs w:val="24"/>
        </w:rPr>
      </w:pPr>
      <w:r w:rsidRPr="00E9453B">
        <w:rPr>
          <w:rFonts w:ascii="Times New Roman" w:hAnsi="Times New Roman"/>
          <w:sz w:val="24"/>
          <w:szCs w:val="24"/>
        </w:rPr>
        <w:t>Если при ответе на вопросы билета обучающийся пользовался какой-либо литературой, техническими средствами или переговаривался с другими лицами, экзамен прекращается и обучающемуся выставляется</w:t>
      </w:r>
      <w:r>
        <w:rPr>
          <w:rFonts w:ascii="Times New Roman" w:hAnsi="Times New Roman"/>
          <w:sz w:val="24"/>
          <w:szCs w:val="24"/>
        </w:rPr>
        <w:t xml:space="preserve"> оценка "не удовлетворительно".</w:t>
      </w:r>
    </w:p>
    <w:p w:rsidR="009C45A5" w:rsidRDefault="009C45A5" w:rsidP="00EB3A6C">
      <w:pPr>
        <w:spacing w:after="0" w:line="240" w:lineRule="auto"/>
        <w:ind w:firstLine="709"/>
        <w:jc w:val="both"/>
        <w:rPr>
          <w:rFonts w:ascii="Times New Roman" w:hAnsi="Times New Roman"/>
          <w:color w:val="000000"/>
          <w:sz w:val="24"/>
          <w:szCs w:val="24"/>
        </w:rPr>
      </w:pPr>
      <w:r>
        <w:rPr>
          <w:rFonts w:ascii="Times New Roman" w:hAnsi="Times New Roman"/>
          <w:sz w:val="24"/>
          <w:szCs w:val="24"/>
        </w:rPr>
        <w:t>3.8.</w:t>
      </w:r>
      <w:r w:rsidRPr="006B059D">
        <w:rPr>
          <w:rFonts w:ascii="Times New Roman" w:hAnsi="Times New Roman"/>
          <w:sz w:val="24"/>
          <w:szCs w:val="24"/>
        </w:rPr>
        <w:t xml:space="preserve">Результаты квалификационного экзамена оформляются протоколом. По результатам квалификационного экзамена выдается свидетельство о профессии водителя </w:t>
      </w:r>
      <w:r w:rsidRPr="006B059D">
        <w:rPr>
          <w:rFonts w:ascii="Times New Roman" w:hAnsi="Times New Roman"/>
          <w:color w:val="000000"/>
          <w:sz w:val="24"/>
          <w:szCs w:val="24"/>
        </w:rPr>
        <w:t>или принимается решение о переводе или отчислении.</w:t>
      </w:r>
      <w:r>
        <w:rPr>
          <w:rFonts w:ascii="Times New Roman" w:hAnsi="Times New Roman"/>
          <w:color w:val="000000"/>
          <w:sz w:val="24"/>
          <w:szCs w:val="24"/>
        </w:rPr>
        <w:t xml:space="preserve">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3.9. </w:t>
      </w:r>
      <w:r w:rsidRPr="006B059D">
        <w:rPr>
          <w:rFonts w:ascii="Times New Roman" w:hAnsi="Times New Roman"/>
          <w:sz w:val="24"/>
          <w:szCs w:val="24"/>
        </w:rPr>
        <w:t>Экзамены являются заключительным этапом изучения всей программы и имеют целью проверку знаний обучающихся по теории и выявление навыков применения полученных практических знаний.</w:t>
      </w:r>
      <w:r>
        <w:rPr>
          <w:rFonts w:ascii="Times New Roman" w:hAnsi="Times New Roman"/>
          <w:sz w:val="24"/>
          <w:szCs w:val="24"/>
        </w:rPr>
        <w:t xml:space="preserve">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3.10. </w:t>
      </w:r>
      <w:r w:rsidRPr="00E9453B">
        <w:rPr>
          <w:rFonts w:ascii="Times New Roman" w:hAnsi="Times New Roman"/>
          <w:sz w:val="24"/>
          <w:szCs w:val="24"/>
        </w:rPr>
        <w:t>Ответственность за объективность и единообразие требований, предъявляемых на э</w:t>
      </w:r>
      <w:r>
        <w:rPr>
          <w:rFonts w:ascii="Times New Roman" w:hAnsi="Times New Roman"/>
          <w:sz w:val="24"/>
          <w:szCs w:val="24"/>
        </w:rPr>
        <w:t xml:space="preserve">кзаменах, несут преподаватели по предметам Программы, назначаемые в аттестационную комиссию и председатель аттестационной комиссии.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3.11. </w:t>
      </w:r>
      <w:r w:rsidRPr="00E9453B">
        <w:rPr>
          <w:rFonts w:ascii="Times New Roman" w:hAnsi="Times New Roman"/>
          <w:sz w:val="24"/>
          <w:szCs w:val="24"/>
        </w:rPr>
        <w:t>Обучающийся, не сдавший теоретический экзамен, к сдаче практического экзамена не допускается. Повторный экзамен, как теоретический, так и практический, назначается не ранее, чем через 7 д</w:t>
      </w:r>
      <w:r>
        <w:rPr>
          <w:rFonts w:ascii="Times New Roman" w:hAnsi="Times New Roman"/>
          <w:sz w:val="24"/>
          <w:szCs w:val="24"/>
        </w:rPr>
        <w:t xml:space="preserve">ней со дня проведения экзамена.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3.12. </w:t>
      </w:r>
      <w:r w:rsidRPr="00E9453B">
        <w:rPr>
          <w:rFonts w:ascii="Times New Roman" w:hAnsi="Times New Roman"/>
          <w:sz w:val="24"/>
          <w:szCs w:val="24"/>
        </w:rPr>
        <w:t>Экзамен по вождению транспортного средства в образовательном учреждении проводится за счет часов, отведенных на итоговую аттестацию.</w:t>
      </w:r>
      <w:r>
        <w:rPr>
          <w:rFonts w:ascii="Times New Roman" w:hAnsi="Times New Roman"/>
          <w:sz w:val="24"/>
          <w:szCs w:val="24"/>
        </w:rPr>
        <w:t xml:space="preserve">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xml:space="preserve">3.13. </w:t>
      </w:r>
      <w:r w:rsidRPr="00E9453B">
        <w:rPr>
          <w:rFonts w:ascii="Times New Roman" w:hAnsi="Times New Roman"/>
          <w:sz w:val="24"/>
          <w:szCs w:val="24"/>
        </w:rPr>
        <w:t>Первый этап практического экзамена проводится с целью проверки у обучающихся навыков управления транспортным средством и определения возможности допуска к экзамену в условиях реального дорожного движения. При проведении экзамена у обучающихся проверяются соответствующие умения и навыки управления транспортным средством: пользования органами управления, зеркалами заднего вида, ремнями безопасности; начала движения; маневрирования в ограниченном пространстве передним и задним ходом; построения оптимальной траектории маневра; оценки дистанции, интервала, габаритных параметров; переключения передач (кроме ТС с автоматической трансмиссией);</w:t>
      </w:r>
      <w:r>
        <w:rPr>
          <w:rFonts w:ascii="Times New Roman" w:hAnsi="Times New Roman"/>
          <w:sz w:val="24"/>
          <w:szCs w:val="24"/>
        </w:rPr>
        <w:t xml:space="preserve"> </w:t>
      </w:r>
      <w:r w:rsidRPr="00E9453B">
        <w:rPr>
          <w:rFonts w:ascii="Times New Roman" w:hAnsi="Times New Roman"/>
          <w:sz w:val="24"/>
          <w:szCs w:val="24"/>
        </w:rPr>
        <w:t>остановки в обозначенном месте; остановки и начала движения на подъеме; постановки на стоянку параллельно краю проезжей части; въезда в бокс задним ходом;</w:t>
      </w:r>
    </w:p>
    <w:p w:rsidR="009C45A5" w:rsidRDefault="009C45A5" w:rsidP="00EB3A6C">
      <w:pPr>
        <w:spacing w:after="0" w:line="240" w:lineRule="auto"/>
        <w:ind w:firstLine="709"/>
        <w:jc w:val="both"/>
        <w:rPr>
          <w:rFonts w:ascii="Times New Roman" w:hAnsi="Times New Roman"/>
          <w:sz w:val="24"/>
          <w:szCs w:val="24"/>
        </w:rPr>
      </w:pPr>
      <w:r w:rsidRPr="00E9453B">
        <w:rPr>
          <w:rFonts w:ascii="Times New Roman" w:hAnsi="Times New Roman"/>
          <w:sz w:val="24"/>
          <w:szCs w:val="24"/>
        </w:rPr>
        <w:t>Экзамен проводится путем последовательного выполнения испытательных упражнений</w:t>
      </w:r>
      <w:r>
        <w:rPr>
          <w:rFonts w:ascii="Times New Roman" w:hAnsi="Times New Roman"/>
          <w:sz w:val="24"/>
          <w:szCs w:val="24"/>
        </w:rPr>
        <w:t xml:space="preserve"> для  транспортных средств категории «В».</w:t>
      </w:r>
      <w:r w:rsidRPr="00E9453B">
        <w:rPr>
          <w:rFonts w:ascii="Times New Roman" w:hAnsi="Times New Roman"/>
          <w:sz w:val="24"/>
          <w:szCs w:val="24"/>
        </w:rPr>
        <w:t xml:space="preserve"> Последовательность выполнения испытательных упражнений, определяется схемой организации </w:t>
      </w:r>
      <w:r>
        <w:rPr>
          <w:rFonts w:ascii="Times New Roman" w:hAnsi="Times New Roman"/>
          <w:sz w:val="24"/>
          <w:szCs w:val="24"/>
        </w:rPr>
        <w:t xml:space="preserve">дорожного движения на автодроме,   комплекс упражнений  устанавливается непосредственно перед испытанием председателем аттестационной комиссии. </w:t>
      </w:r>
    </w:p>
    <w:p w:rsidR="009C45A5" w:rsidRDefault="009C45A5" w:rsidP="00EB3A6C">
      <w:pPr>
        <w:spacing w:after="0" w:line="240" w:lineRule="auto"/>
        <w:ind w:firstLine="709"/>
        <w:jc w:val="both"/>
        <w:rPr>
          <w:rFonts w:ascii="Times New Roman" w:hAnsi="Times New Roman"/>
          <w:sz w:val="24"/>
          <w:szCs w:val="24"/>
        </w:rPr>
      </w:pPr>
      <w:r w:rsidRPr="00E9453B">
        <w:rPr>
          <w:rFonts w:ascii="Times New Roman" w:hAnsi="Times New Roman"/>
          <w:sz w:val="24"/>
          <w:szCs w:val="24"/>
        </w:rPr>
        <w:t>При проведении  практического экзамена,  выполняются следующие испытательные упражнения:</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1</w:t>
      </w:r>
      <w:r w:rsidRPr="00E9453B">
        <w:rPr>
          <w:rFonts w:ascii="Times New Roman" w:hAnsi="Times New Roman"/>
          <w:sz w:val="24"/>
          <w:szCs w:val="24"/>
        </w:rPr>
        <w:t>"Остановка и начало движения на подъеме";</w:t>
      </w:r>
      <w:r>
        <w:rPr>
          <w:rFonts w:ascii="Times New Roman" w:hAnsi="Times New Roman"/>
          <w:sz w:val="24"/>
          <w:szCs w:val="24"/>
        </w:rPr>
        <w:t xml:space="preserve"> (только для транспортных средств  с механической трансмиссией)</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2</w:t>
      </w:r>
      <w:r w:rsidRPr="00E9453B">
        <w:rPr>
          <w:rFonts w:ascii="Times New Roman" w:hAnsi="Times New Roman"/>
          <w:sz w:val="24"/>
          <w:szCs w:val="24"/>
        </w:rPr>
        <w:t xml:space="preserve"> "Змейка";</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3</w:t>
      </w:r>
      <w:r w:rsidRPr="00E9453B">
        <w:rPr>
          <w:rFonts w:ascii="Times New Roman" w:hAnsi="Times New Roman"/>
          <w:sz w:val="24"/>
          <w:szCs w:val="24"/>
        </w:rPr>
        <w:t xml:space="preserve"> "Разворот в замкнутом пространстве";</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4</w:t>
      </w:r>
      <w:r w:rsidRPr="00E9453B">
        <w:rPr>
          <w:rFonts w:ascii="Times New Roman" w:hAnsi="Times New Roman"/>
          <w:sz w:val="24"/>
          <w:szCs w:val="24"/>
        </w:rPr>
        <w:t xml:space="preserve"> "Параллельная парковка задним ходом";</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 5</w:t>
      </w:r>
      <w:r w:rsidRPr="00E9453B">
        <w:rPr>
          <w:rFonts w:ascii="Times New Roman" w:hAnsi="Times New Roman"/>
          <w:sz w:val="24"/>
          <w:szCs w:val="24"/>
        </w:rPr>
        <w:t xml:space="preserve"> " Въезда в бокс задним ходом ";</w:t>
      </w:r>
    </w:p>
    <w:p w:rsidR="009C45A5" w:rsidRDefault="009C45A5" w:rsidP="00EB3A6C">
      <w:pPr>
        <w:spacing w:after="0" w:line="240" w:lineRule="auto"/>
        <w:ind w:firstLine="709"/>
        <w:jc w:val="both"/>
        <w:rPr>
          <w:rFonts w:ascii="Times New Roman" w:hAnsi="Times New Roman"/>
          <w:sz w:val="24"/>
          <w:szCs w:val="24"/>
        </w:rPr>
      </w:pPr>
      <w:r w:rsidRPr="00E9453B">
        <w:rPr>
          <w:rFonts w:ascii="Times New Roman" w:hAnsi="Times New Roman"/>
          <w:sz w:val="24"/>
          <w:szCs w:val="24"/>
        </w:rPr>
        <w:t>По команде экзаменатора обучающийся выполняет соответствующий комплекс</w:t>
      </w:r>
      <w:r>
        <w:rPr>
          <w:rFonts w:ascii="Times New Roman" w:hAnsi="Times New Roman"/>
          <w:sz w:val="24"/>
          <w:szCs w:val="24"/>
        </w:rPr>
        <w:t xml:space="preserve">, состоящий из 3-ех </w:t>
      </w:r>
      <w:r w:rsidRPr="00E9453B">
        <w:rPr>
          <w:rFonts w:ascii="Times New Roman" w:hAnsi="Times New Roman"/>
          <w:sz w:val="24"/>
          <w:szCs w:val="24"/>
        </w:rPr>
        <w:t xml:space="preserve">испытательных </w:t>
      </w:r>
      <w:r>
        <w:rPr>
          <w:rFonts w:ascii="Times New Roman" w:hAnsi="Times New Roman"/>
          <w:sz w:val="24"/>
          <w:szCs w:val="24"/>
        </w:rPr>
        <w:t xml:space="preserve">упражнений. </w:t>
      </w:r>
    </w:p>
    <w:p w:rsidR="009C45A5" w:rsidRDefault="009C45A5" w:rsidP="00EB3A6C">
      <w:pPr>
        <w:spacing w:after="0" w:line="240" w:lineRule="auto"/>
        <w:ind w:firstLine="709"/>
        <w:jc w:val="both"/>
        <w:rPr>
          <w:rFonts w:ascii="Times New Roman" w:hAnsi="Times New Roman"/>
          <w:sz w:val="24"/>
          <w:szCs w:val="24"/>
        </w:rPr>
      </w:pPr>
      <w:r w:rsidRPr="00E9453B">
        <w:rPr>
          <w:rFonts w:ascii="Times New Roman" w:hAnsi="Times New Roman"/>
          <w:sz w:val="24"/>
          <w:szCs w:val="24"/>
        </w:rPr>
        <w:t>Оценка "СДАЛ" за экзамен выставляется, если обучающийся выполнил все испытательные упражнения, предусмотренные комплексом, набрав при этом 4 и менее штрафных баллов.</w:t>
      </w:r>
      <w:r>
        <w:rPr>
          <w:rFonts w:ascii="Times New Roman" w:hAnsi="Times New Roman"/>
          <w:sz w:val="24"/>
          <w:szCs w:val="24"/>
        </w:rPr>
        <w:t xml:space="preserve"> </w:t>
      </w:r>
    </w:p>
    <w:p w:rsidR="009C45A5" w:rsidRDefault="009C45A5" w:rsidP="00EB3A6C">
      <w:pPr>
        <w:spacing w:after="0" w:line="240" w:lineRule="auto"/>
        <w:ind w:firstLine="709"/>
        <w:jc w:val="both"/>
        <w:rPr>
          <w:rFonts w:ascii="Times New Roman" w:hAnsi="Times New Roman"/>
          <w:sz w:val="24"/>
          <w:szCs w:val="24"/>
        </w:rPr>
      </w:pPr>
      <w:r w:rsidRPr="00E9453B">
        <w:rPr>
          <w:rFonts w:ascii="Times New Roman" w:hAnsi="Times New Roman"/>
          <w:sz w:val="24"/>
          <w:szCs w:val="24"/>
        </w:rPr>
        <w:t>Оценка "НЕ СДАЛ" за экзамен выставляется, если обучающийся набрал более 4 штрафных баллов, при этом экзамен прекращается, о</w:t>
      </w:r>
      <w:r>
        <w:rPr>
          <w:rFonts w:ascii="Times New Roman" w:hAnsi="Times New Roman"/>
          <w:sz w:val="24"/>
          <w:szCs w:val="24"/>
        </w:rPr>
        <w:t xml:space="preserve"> чем информируется обучающийся. </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Оценка штрафных баллов выставляется в соответствие с контрольными таблицами.</w:t>
      </w:r>
    </w:p>
    <w:p w:rsidR="009C45A5" w:rsidRDefault="009C45A5" w:rsidP="00EB3A6C">
      <w:pPr>
        <w:spacing w:after="0" w:line="240" w:lineRule="auto"/>
        <w:ind w:firstLine="709"/>
        <w:jc w:val="both"/>
        <w:rPr>
          <w:rFonts w:ascii="Times New Roman" w:hAnsi="Times New Roman"/>
          <w:sz w:val="24"/>
          <w:szCs w:val="24"/>
        </w:rPr>
      </w:pPr>
      <w:r>
        <w:rPr>
          <w:rFonts w:ascii="Times New Roman" w:hAnsi="Times New Roman"/>
          <w:sz w:val="24"/>
          <w:szCs w:val="24"/>
        </w:rPr>
        <w:t>3.14.</w:t>
      </w:r>
      <w:r w:rsidRPr="00E9453B">
        <w:rPr>
          <w:rFonts w:ascii="Times New Roman" w:hAnsi="Times New Roman"/>
          <w:sz w:val="24"/>
          <w:szCs w:val="24"/>
        </w:rPr>
        <w:t>Второй этап практического экзамена проводится с целью проверки у обучающихся навыков управления транспортным средством в условиях реального дорожного движения.</w:t>
      </w:r>
    </w:p>
    <w:p w:rsidR="009C45A5" w:rsidRDefault="009C45A5" w:rsidP="001543E2">
      <w:pPr>
        <w:spacing w:after="0" w:line="240" w:lineRule="auto"/>
        <w:ind w:firstLine="709"/>
        <w:jc w:val="both"/>
        <w:rPr>
          <w:rFonts w:ascii="Times New Roman" w:hAnsi="Times New Roman"/>
          <w:sz w:val="24"/>
          <w:szCs w:val="24"/>
        </w:rPr>
      </w:pPr>
      <w:r w:rsidRPr="00E9453B">
        <w:rPr>
          <w:rFonts w:ascii="Times New Roman" w:hAnsi="Times New Roman"/>
          <w:sz w:val="24"/>
          <w:szCs w:val="24"/>
        </w:rPr>
        <w:t>При п</w:t>
      </w:r>
      <w:r>
        <w:rPr>
          <w:rFonts w:ascii="Times New Roman" w:hAnsi="Times New Roman"/>
          <w:sz w:val="24"/>
          <w:szCs w:val="24"/>
        </w:rPr>
        <w:t xml:space="preserve">роведении экзамена у выпускников </w:t>
      </w:r>
      <w:r w:rsidRPr="00E9453B">
        <w:rPr>
          <w:rFonts w:ascii="Times New Roman" w:hAnsi="Times New Roman"/>
          <w:sz w:val="24"/>
          <w:szCs w:val="24"/>
        </w:rPr>
        <w:t xml:space="preserve"> проверяется умение применять и выполнять требования ПДД по следующим разделам:</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 xml:space="preserve"> общие обязанности водителей; </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применение специальных сигналов;</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сигналы светофора и регулировщика;</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 xml:space="preserve"> применение аварийной сигнализации и знака аварийной  остановки;</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 xml:space="preserve"> начало движения, маневрирование; </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расположение транспортных средств на проезжей части;</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скорость движения;</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 xml:space="preserve"> обгон, встречный разъезд;</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 xml:space="preserve"> остановка и стоянка;</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проезд перекрестков;</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пешеходные переходы и места остановок маршрутных транспортных средств;</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 xml:space="preserve"> движение через железнодорожные пути;</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приоритет маршрутных транспортных средств;</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w:t>
      </w:r>
      <w:r w:rsidRPr="00E9453B">
        <w:rPr>
          <w:rFonts w:ascii="Times New Roman" w:hAnsi="Times New Roman"/>
          <w:sz w:val="24"/>
          <w:szCs w:val="24"/>
        </w:rPr>
        <w:t xml:space="preserve"> пользование внешними световыми приборами и звуковыми сигналами.</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 xml:space="preserve">3.15. </w:t>
      </w:r>
      <w:r w:rsidRPr="00E9453B">
        <w:rPr>
          <w:rFonts w:ascii="Times New Roman" w:hAnsi="Times New Roman"/>
          <w:sz w:val="24"/>
          <w:szCs w:val="24"/>
        </w:rPr>
        <w:t xml:space="preserve">При проведении экзамена в транспортном средстве должны находиться обучающийся, </w:t>
      </w:r>
      <w:r>
        <w:rPr>
          <w:rFonts w:ascii="Times New Roman" w:hAnsi="Times New Roman"/>
          <w:sz w:val="24"/>
          <w:szCs w:val="24"/>
        </w:rPr>
        <w:t xml:space="preserve">мастер производственного обучения вождению транспортных средств, </w:t>
      </w:r>
      <w:r w:rsidRPr="00E9453B">
        <w:rPr>
          <w:rFonts w:ascii="Times New Roman" w:hAnsi="Times New Roman"/>
          <w:sz w:val="24"/>
          <w:szCs w:val="24"/>
        </w:rPr>
        <w:t>экзаменатор.</w:t>
      </w:r>
      <w:r>
        <w:rPr>
          <w:rFonts w:ascii="Times New Roman" w:hAnsi="Times New Roman"/>
          <w:sz w:val="24"/>
          <w:szCs w:val="24"/>
        </w:rPr>
        <w:t xml:space="preserve"> </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 xml:space="preserve">3.16. </w:t>
      </w:r>
      <w:r w:rsidRPr="00E9453B">
        <w:rPr>
          <w:rFonts w:ascii="Times New Roman" w:hAnsi="Times New Roman"/>
          <w:sz w:val="24"/>
          <w:szCs w:val="24"/>
        </w:rPr>
        <w:t>Испытательный маршрут и последовательность выполнения заданий в процессе движения по нему определяются экзаменатором.</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 xml:space="preserve">3.17. </w:t>
      </w:r>
      <w:r w:rsidRPr="00E9453B">
        <w:rPr>
          <w:rFonts w:ascii="Times New Roman" w:hAnsi="Times New Roman"/>
          <w:sz w:val="24"/>
          <w:szCs w:val="24"/>
        </w:rPr>
        <w:t>Контроль правильности выполнения заданий осуществляется экзаменатором визуально.</w:t>
      </w:r>
      <w:r>
        <w:rPr>
          <w:rFonts w:ascii="Times New Roman" w:hAnsi="Times New Roman"/>
          <w:sz w:val="24"/>
          <w:szCs w:val="24"/>
        </w:rPr>
        <w:t xml:space="preserve"> </w:t>
      </w:r>
    </w:p>
    <w:p w:rsidR="009C45A5" w:rsidRDefault="009C45A5" w:rsidP="001543E2">
      <w:pPr>
        <w:spacing w:after="0" w:line="240" w:lineRule="auto"/>
        <w:ind w:firstLine="709"/>
        <w:jc w:val="both"/>
        <w:rPr>
          <w:rFonts w:ascii="Times New Roman" w:hAnsi="Times New Roman"/>
          <w:sz w:val="24"/>
          <w:szCs w:val="24"/>
        </w:rPr>
      </w:pPr>
      <w:r>
        <w:rPr>
          <w:rFonts w:ascii="Times New Roman" w:hAnsi="Times New Roman"/>
          <w:sz w:val="24"/>
          <w:szCs w:val="24"/>
        </w:rPr>
        <w:t xml:space="preserve">3.18. </w:t>
      </w:r>
      <w:r w:rsidRPr="00E9453B">
        <w:rPr>
          <w:rFonts w:ascii="Times New Roman" w:hAnsi="Times New Roman"/>
          <w:sz w:val="24"/>
          <w:szCs w:val="24"/>
        </w:rPr>
        <w:t>Продолжительность экзамена на испытательном маршруте - не менее 20 минут. Экзамен может быть прекращен досрочно при получении обучающимся оценки "НЕ СДАЛ".</w:t>
      </w:r>
    </w:p>
    <w:p w:rsidR="009C45A5" w:rsidRPr="00E9453B" w:rsidRDefault="009C45A5" w:rsidP="001543E2">
      <w:pPr>
        <w:spacing w:after="0" w:line="240" w:lineRule="auto"/>
        <w:ind w:firstLine="709"/>
        <w:jc w:val="both"/>
        <w:rPr>
          <w:rFonts w:ascii="Times New Roman" w:hAnsi="Times New Roman"/>
          <w:sz w:val="24"/>
          <w:szCs w:val="24"/>
        </w:rPr>
      </w:pPr>
      <w:r w:rsidRPr="00E9453B">
        <w:rPr>
          <w:rFonts w:ascii="Times New Roman" w:hAnsi="Times New Roman"/>
          <w:sz w:val="24"/>
          <w:szCs w:val="24"/>
        </w:rPr>
        <w:t>Оценка "СДАЛ" выставляется, если обучающийся в ходе экзамена не допустил ошибок или сумма штрафных баллов за допущенные ошибки составила 5 и менее баллов.</w:t>
      </w:r>
    </w:p>
    <w:p w:rsidR="009C45A5" w:rsidRDefault="009C45A5" w:rsidP="001543E2">
      <w:pPr>
        <w:pStyle w:val="NoSpacing"/>
        <w:jc w:val="both"/>
        <w:rPr>
          <w:rFonts w:ascii="Times New Roman" w:hAnsi="Times New Roman"/>
          <w:sz w:val="24"/>
          <w:szCs w:val="24"/>
        </w:rPr>
      </w:pPr>
      <w:r w:rsidRPr="00E9453B">
        <w:rPr>
          <w:rFonts w:ascii="Times New Roman" w:hAnsi="Times New Roman"/>
          <w:sz w:val="24"/>
          <w:szCs w:val="24"/>
        </w:rPr>
        <w:t>Оценка "НЕ СДАЛ" выставляется, если сумма штрафных баллов за допущенные ошибки составила более 5 баллов, при этом экзамен прекращается, о</w:t>
      </w:r>
      <w:r>
        <w:rPr>
          <w:rFonts w:ascii="Times New Roman" w:hAnsi="Times New Roman"/>
          <w:sz w:val="24"/>
          <w:szCs w:val="24"/>
        </w:rPr>
        <w:t xml:space="preserve"> чем информируется обучающийся.</w:t>
      </w:r>
    </w:p>
    <w:p w:rsidR="009C45A5" w:rsidRDefault="009C45A5" w:rsidP="001543E2">
      <w:pPr>
        <w:pStyle w:val="NoSpacing"/>
        <w:jc w:val="both"/>
        <w:rPr>
          <w:rFonts w:ascii="Times New Roman" w:hAnsi="Times New Roman"/>
          <w:sz w:val="24"/>
          <w:szCs w:val="24"/>
        </w:rPr>
      </w:pPr>
    </w:p>
    <w:p w:rsidR="009C45A5" w:rsidRPr="001543E2" w:rsidRDefault="009C45A5" w:rsidP="001543E2">
      <w:pPr>
        <w:pStyle w:val="NoSpacing"/>
        <w:ind w:firstLine="709"/>
        <w:jc w:val="center"/>
        <w:rPr>
          <w:rFonts w:ascii="Times New Roman" w:hAnsi="Times New Roman"/>
          <w:b/>
          <w:sz w:val="24"/>
          <w:szCs w:val="24"/>
        </w:rPr>
      </w:pPr>
      <w:r w:rsidRPr="001543E2">
        <w:rPr>
          <w:rFonts w:ascii="Times New Roman" w:hAnsi="Times New Roman"/>
          <w:b/>
          <w:sz w:val="24"/>
          <w:szCs w:val="24"/>
        </w:rPr>
        <w:t>4. Оформление подготовки, проведения и результатов итоговой аттестации</w:t>
      </w:r>
    </w:p>
    <w:p w:rsidR="009C45A5" w:rsidRDefault="009C45A5" w:rsidP="001543E2">
      <w:pPr>
        <w:pStyle w:val="NoSpacing"/>
        <w:ind w:firstLine="709"/>
        <w:jc w:val="both"/>
        <w:rPr>
          <w:rFonts w:ascii="Times New Roman" w:hAnsi="Times New Roman"/>
          <w:sz w:val="24"/>
          <w:szCs w:val="24"/>
        </w:rPr>
      </w:pPr>
      <w:r>
        <w:rPr>
          <w:rFonts w:ascii="Times New Roman" w:hAnsi="Times New Roman"/>
          <w:sz w:val="24"/>
          <w:szCs w:val="24"/>
        </w:rPr>
        <w:t>4</w:t>
      </w:r>
      <w:r w:rsidRPr="001543E2">
        <w:rPr>
          <w:rFonts w:ascii="Times New Roman" w:hAnsi="Times New Roman"/>
          <w:sz w:val="24"/>
          <w:szCs w:val="24"/>
        </w:rPr>
        <w:t>.1. К началу проведения итоговой аттестации готовится следующий перечень документов:</w:t>
      </w:r>
      <w:r>
        <w:rPr>
          <w:rFonts w:ascii="Times New Roman" w:hAnsi="Times New Roman"/>
          <w:sz w:val="24"/>
          <w:szCs w:val="24"/>
        </w:rPr>
        <w:t xml:space="preserve"> </w:t>
      </w:r>
    </w:p>
    <w:p w:rsidR="009C45A5" w:rsidRDefault="009C45A5" w:rsidP="001543E2">
      <w:pPr>
        <w:pStyle w:val="NoSpacing"/>
        <w:ind w:firstLine="709"/>
        <w:jc w:val="both"/>
        <w:rPr>
          <w:rFonts w:ascii="Times New Roman" w:hAnsi="Times New Roman"/>
          <w:sz w:val="24"/>
          <w:szCs w:val="24"/>
        </w:rPr>
      </w:pPr>
      <w:r w:rsidRPr="001543E2">
        <w:rPr>
          <w:rFonts w:ascii="Times New Roman" w:hAnsi="Times New Roman"/>
          <w:sz w:val="24"/>
          <w:szCs w:val="24"/>
        </w:rPr>
        <w:t>- приказ директора о</w:t>
      </w:r>
      <w:r>
        <w:rPr>
          <w:rFonts w:ascii="Times New Roman" w:hAnsi="Times New Roman"/>
          <w:sz w:val="24"/>
          <w:szCs w:val="24"/>
        </w:rPr>
        <w:t xml:space="preserve"> проведении итоговой аттестации и</w:t>
      </w:r>
      <w:r w:rsidRPr="005B4A4D">
        <w:rPr>
          <w:rFonts w:ascii="Times New Roman" w:hAnsi="Times New Roman"/>
          <w:sz w:val="24"/>
          <w:szCs w:val="24"/>
        </w:rPr>
        <w:t xml:space="preserve"> </w:t>
      </w:r>
      <w:r w:rsidRPr="001543E2">
        <w:rPr>
          <w:rFonts w:ascii="Times New Roman" w:hAnsi="Times New Roman"/>
          <w:sz w:val="24"/>
          <w:szCs w:val="24"/>
        </w:rPr>
        <w:t>о создании аттестационной комиссии для проведения итоговой аттестации;</w:t>
      </w:r>
    </w:p>
    <w:p w:rsidR="009C45A5" w:rsidRDefault="009C45A5" w:rsidP="001543E2">
      <w:pPr>
        <w:pStyle w:val="NoSpacing"/>
        <w:ind w:firstLine="709"/>
        <w:jc w:val="both"/>
        <w:rPr>
          <w:rFonts w:ascii="Times New Roman" w:hAnsi="Times New Roman"/>
          <w:sz w:val="24"/>
          <w:szCs w:val="24"/>
        </w:rPr>
      </w:pPr>
      <w:r w:rsidRPr="001543E2">
        <w:rPr>
          <w:rFonts w:ascii="Times New Roman" w:hAnsi="Times New Roman"/>
          <w:sz w:val="24"/>
          <w:szCs w:val="24"/>
        </w:rPr>
        <w:t>- журнал теоретического обучения;</w:t>
      </w:r>
    </w:p>
    <w:p w:rsidR="009C45A5" w:rsidRDefault="009C45A5" w:rsidP="001543E2">
      <w:pPr>
        <w:pStyle w:val="NoSpacing"/>
        <w:ind w:firstLine="709"/>
        <w:jc w:val="both"/>
        <w:rPr>
          <w:rFonts w:ascii="Times New Roman" w:hAnsi="Times New Roman"/>
          <w:sz w:val="24"/>
          <w:szCs w:val="24"/>
        </w:rPr>
      </w:pPr>
      <w:r w:rsidRPr="001543E2">
        <w:rPr>
          <w:rFonts w:ascii="Times New Roman" w:hAnsi="Times New Roman"/>
          <w:sz w:val="24"/>
          <w:szCs w:val="24"/>
        </w:rPr>
        <w:t>- протокол итоговой аттестации</w:t>
      </w:r>
    </w:p>
    <w:p w:rsidR="009C45A5" w:rsidRDefault="009C45A5" w:rsidP="001543E2">
      <w:pPr>
        <w:pStyle w:val="NoSpacing"/>
        <w:ind w:firstLine="709"/>
        <w:jc w:val="both"/>
        <w:rPr>
          <w:rFonts w:ascii="Times New Roman" w:hAnsi="Times New Roman"/>
          <w:sz w:val="24"/>
          <w:szCs w:val="24"/>
        </w:rPr>
      </w:pPr>
      <w:r>
        <w:rPr>
          <w:rFonts w:ascii="Times New Roman" w:hAnsi="Times New Roman"/>
          <w:sz w:val="24"/>
          <w:szCs w:val="24"/>
        </w:rPr>
        <w:t>- приказ об отчислении из числа учащихся</w:t>
      </w:r>
      <w:r w:rsidRPr="001543E2">
        <w:rPr>
          <w:rFonts w:ascii="Times New Roman" w:hAnsi="Times New Roman"/>
          <w:sz w:val="24"/>
          <w:szCs w:val="24"/>
        </w:rPr>
        <w:t>.</w:t>
      </w:r>
    </w:p>
    <w:p w:rsidR="009C45A5" w:rsidRPr="001543E2" w:rsidRDefault="009C45A5" w:rsidP="001543E2">
      <w:pPr>
        <w:pStyle w:val="NoSpacing"/>
        <w:ind w:firstLine="709"/>
        <w:jc w:val="both"/>
        <w:rPr>
          <w:rFonts w:ascii="Times New Roman" w:hAnsi="Times New Roman"/>
          <w:sz w:val="24"/>
          <w:szCs w:val="24"/>
        </w:rPr>
      </w:pPr>
      <w:bookmarkStart w:id="0" w:name="_GoBack"/>
      <w:bookmarkEnd w:id="0"/>
    </w:p>
    <w:p w:rsidR="009C45A5" w:rsidRDefault="009C45A5" w:rsidP="001543E2">
      <w:pPr>
        <w:pStyle w:val="NoSpacing"/>
        <w:ind w:firstLine="709"/>
        <w:jc w:val="center"/>
        <w:rPr>
          <w:rFonts w:ascii="Times New Roman" w:hAnsi="Times New Roman"/>
          <w:b/>
          <w:sz w:val="24"/>
          <w:szCs w:val="24"/>
        </w:rPr>
      </w:pPr>
      <w:r w:rsidRPr="001543E2">
        <w:rPr>
          <w:rFonts w:ascii="Times New Roman" w:hAnsi="Times New Roman"/>
          <w:b/>
          <w:sz w:val="24"/>
          <w:szCs w:val="24"/>
        </w:rPr>
        <w:t>5. Проведение повторной аттестации</w:t>
      </w:r>
    </w:p>
    <w:p w:rsidR="009C45A5" w:rsidRDefault="009C45A5" w:rsidP="001543E2">
      <w:pPr>
        <w:pStyle w:val="NoSpacing"/>
        <w:ind w:firstLine="709"/>
        <w:jc w:val="both"/>
        <w:rPr>
          <w:rFonts w:ascii="Times New Roman" w:hAnsi="Times New Roman"/>
          <w:sz w:val="24"/>
          <w:szCs w:val="24"/>
        </w:rPr>
      </w:pPr>
      <w:r>
        <w:rPr>
          <w:rFonts w:ascii="Times New Roman" w:hAnsi="Times New Roman"/>
          <w:sz w:val="24"/>
          <w:szCs w:val="24"/>
        </w:rPr>
        <w:t>5</w:t>
      </w:r>
      <w:r w:rsidRPr="001543E2">
        <w:rPr>
          <w:rFonts w:ascii="Times New Roman" w:hAnsi="Times New Roman"/>
          <w:sz w:val="24"/>
          <w:szCs w:val="24"/>
        </w:rPr>
        <w:t>.1. Повторная аттестация проводится для обучающихся, не допущенных до</w:t>
      </w:r>
      <w:r>
        <w:rPr>
          <w:rFonts w:ascii="Times New Roman" w:hAnsi="Times New Roman"/>
          <w:sz w:val="24"/>
          <w:szCs w:val="24"/>
        </w:rPr>
        <w:t xml:space="preserve"> </w:t>
      </w:r>
      <w:r w:rsidRPr="001543E2">
        <w:rPr>
          <w:rFonts w:ascii="Times New Roman" w:hAnsi="Times New Roman"/>
          <w:sz w:val="24"/>
          <w:szCs w:val="24"/>
        </w:rPr>
        <w:t>аттестации в</w:t>
      </w:r>
      <w:r>
        <w:rPr>
          <w:rFonts w:ascii="Times New Roman" w:hAnsi="Times New Roman"/>
          <w:sz w:val="24"/>
          <w:szCs w:val="24"/>
        </w:rPr>
        <w:t xml:space="preserve"> </w:t>
      </w:r>
      <w:r w:rsidRPr="001543E2">
        <w:rPr>
          <w:rFonts w:ascii="Times New Roman" w:hAnsi="Times New Roman"/>
          <w:sz w:val="24"/>
          <w:szCs w:val="24"/>
        </w:rPr>
        <w:t>отведенные сроки, получивших неудовлетворительные оценки на аттестации, а также не имеющие</w:t>
      </w:r>
      <w:r>
        <w:rPr>
          <w:rFonts w:ascii="Times New Roman" w:hAnsi="Times New Roman"/>
          <w:sz w:val="24"/>
          <w:szCs w:val="24"/>
        </w:rPr>
        <w:t xml:space="preserve"> </w:t>
      </w:r>
      <w:r w:rsidRPr="001543E2">
        <w:rPr>
          <w:rFonts w:ascii="Times New Roman" w:hAnsi="Times New Roman"/>
          <w:sz w:val="24"/>
          <w:szCs w:val="24"/>
        </w:rPr>
        <w:t>возможности держать ее вместе с группой по уважительным причинам: они проходят аттестацию в</w:t>
      </w:r>
      <w:r>
        <w:rPr>
          <w:rFonts w:ascii="Times New Roman" w:hAnsi="Times New Roman"/>
          <w:sz w:val="24"/>
          <w:szCs w:val="24"/>
        </w:rPr>
        <w:t xml:space="preserve"> </w:t>
      </w:r>
      <w:r w:rsidRPr="001543E2">
        <w:rPr>
          <w:rFonts w:ascii="Times New Roman" w:hAnsi="Times New Roman"/>
          <w:sz w:val="24"/>
          <w:szCs w:val="24"/>
        </w:rPr>
        <w:t>дополнительные сроки.</w:t>
      </w:r>
    </w:p>
    <w:p w:rsidR="009C45A5" w:rsidRDefault="009C45A5" w:rsidP="001543E2">
      <w:pPr>
        <w:pStyle w:val="NoSpacing"/>
        <w:ind w:firstLine="709"/>
        <w:jc w:val="both"/>
        <w:rPr>
          <w:rFonts w:ascii="Times New Roman" w:hAnsi="Times New Roman"/>
          <w:sz w:val="24"/>
          <w:szCs w:val="24"/>
        </w:rPr>
      </w:pPr>
      <w:r>
        <w:rPr>
          <w:rFonts w:ascii="Times New Roman" w:hAnsi="Times New Roman"/>
          <w:sz w:val="24"/>
          <w:szCs w:val="24"/>
        </w:rPr>
        <w:t>5</w:t>
      </w:r>
      <w:r w:rsidRPr="001543E2">
        <w:rPr>
          <w:rFonts w:ascii="Times New Roman" w:hAnsi="Times New Roman"/>
          <w:sz w:val="24"/>
          <w:szCs w:val="24"/>
        </w:rPr>
        <w:t>.2. Для проведения аттестации в дополнительные сроки издается приказ директора с указанием</w:t>
      </w:r>
      <w:r>
        <w:rPr>
          <w:rFonts w:ascii="Times New Roman" w:hAnsi="Times New Roman"/>
          <w:sz w:val="24"/>
          <w:szCs w:val="24"/>
        </w:rPr>
        <w:t xml:space="preserve"> </w:t>
      </w:r>
      <w:r w:rsidRPr="001543E2">
        <w:rPr>
          <w:rFonts w:ascii="Times New Roman" w:hAnsi="Times New Roman"/>
          <w:sz w:val="24"/>
          <w:szCs w:val="24"/>
        </w:rPr>
        <w:t>лиц, допущенных к аттестации, составляется и утверждается дополнительное расписание</w:t>
      </w:r>
      <w:r>
        <w:rPr>
          <w:rFonts w:ascii="Times New Roman" w:hAnsi="Times New Roman"/>
          <w:sz w:val="24"/>
          <w:szCs w:val="24"/>
        </w:rPr>
        <w:t xml:space="preserve"> </w:t>
      </w:r>
      <w:r w:rsidRPr="001543E2">
        <w:rPr>
          <w:rFonts w:ascii="Times New Roman" w:hAnsi="Times New Roman"/>
          <w:sz w:val="24"/>
          <w:szCs w:val="24"/>
        </w:rPr>
        <w:t>консультаций и аттестации.</w:t>
      </w:r>
    </w:p>
    <w:p w:rsidR="009C45A5" w:rsidRDefault="009C45A5" w:rsidP="001543E2">
      <w:pPr>
        <w:pStyle w:val="NoSpacing"/>
        <w:ind w:firstLine="709"/>
        <w:jc w:val="both"/>
        <w:rPr>
          <w:rFonts w:ascii="Times New Roman" w:hAnsi="Times New Roman"/>
          <w:sz w:val="24"/>
          <w:szCs w:val="24"/>
        </w:rPr>
      </w:pPr>
      <w:r>
        <w:rPr>
          <w:rFonts w:ascii="Times New Roman" w:hAnsi="Times New Roman"/>
          <w:sz w:val="24"/>
          <w:szCs w:val="24"/>
        </w:rPr>
        <w:t>5</w:t>
      </w:r>
      <w:r w:rsidRPr="001543E2">
        <w:rPr>
          <w:rFonts w:ascii="Times New Roman" w:hAnsi="Times New Roman"/>
          <w:sz w:val="24"/>
          <w:szCs w:val="24"/>
        </w:rPr>
        <w:t>.3. Обучающиеся, освобожденные от занятий по состоянию здоровья, аттестуются отдельно по</w:t>
      </w:r>
      <w:r>
        <w:rPr>
          <w:rFonts w:ascii="Times New Roman" w:hAnsi="Times New Roman"/>
          <w:sz w:val="24"/>
          <w:szCs w:val="24"/>
        </w:rPr>
        <w:t xml:space="preserve"> </w:t>
      </w:r>
      <w:r w:rsidRPr="001543E2">
        <w:rPr>
          <w:rFonts w:ascii="Times New Roman" w:hAnsi="Times New Roman"/>
          <w:sz w:val="24"/>
          <w:szCs w:val="24"/>
        </w:rPr>
        <w:t>мере выздоровления индивидуально, с соответствующим оформлением документации.</w:t>
      </w:r>
    </w:p>
    <w:sectPr w:rsidR="009C45A5" w:rsidSect="003311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79F7"/>
    <w:rsid w:val="00001D30"/>
    <w:rsid w:val="00002F10"/>
    <w:rsid w:val="000043F4"/>
    <w:rsid w:val="00004550"/>
    <w:rsid w:val="00005E75"/>
    <w:rsid w:val="00006395"/>
    <w:rsid w:val="000116A9"/>
    <w:rsid w:val="000136EB"/>
    <w:rsid w:val="00014303"/>
    <w:rsid w:val="000163F1"/>
    <w:rsid w:val="00025897"/>
    <w:rsid w:val="0002731E"/>
    <w:rsid w:val="00031189"/>
    <w:rsid w:val="000327F1"/>
    <w:rsid w:val="00032CB2"/>
    <w:rsid w:val="00033383"/>
    <w:rsid w:val="0003416A"/>
    <w:rsid w:val="00036E75"/>
    <w:rsid w:val="000376A1"/>
    <w:rsid w:val="00046A96"/>
    <w:rsid w:val="00050DD6"/>
    <w:rsid w:val="00053ABC"/>
    <w:rsid w:val="00055354"/>
    <w:rsid w:val="00057493"/>
    <w:rsid w:val="000602F6"/>
    <w:rsid w:val="00062BF3"/>
    <w:rsid w:val="0006329B"/>
    <w:rsid w:val="000662EE"/>
    <w:rsid w:val="0007113F"/>
    <w:rsid w:val="00074F46"/>
    <w:rsid w:val="00076222"/>
    <w:rsid w:val="000825E6"/>
    <w:rsid w:val="00094E91"/>
    <w:rsid w:val="00095124"/>
    <w:rsid w:val="00097744"/>
    <w:rsid w:val="000A7D42"/>
    <w:rsid w:val="000B282E"/>
    <w:rsid w:val="000B2A84"/>
    <w:rsid w:val="000B33CE"/>
    <w:rsid w:val="000B34E7"/>
    <w:rsid w:val="000B6F1F"/>
    <w:rsid w:val="000C025B"/>
    <w:rsid w:val="000C4413"/>
    <w:rsid w:val="000C5351"/>
    <w:rsid w:val="000D598A"/>
    <w:rsid w:val="000E2515"/>
    <w:rsid w:val="000E420D"/>
    <w:rsid w:val="000F79C1"/>
    <w:rsid w:val="00100023"/>
    <w:rsid w:val="0010008C"/>
    <w:rsid w:val="001026AD"/>
    <w:rsid w:val="00102EDB"/>
    <w:rsid w:val="00104565"/>
    <w:rsid w:val="00105867"/>
    <w:rsid w:val="001142CB"/>
    <w:rsid w:val="001319E5"/>
    <w:rsid w:val="00132997"/>
    <w:rsid w:val="00132DB0"/>
    <w:rsid w:val="00137E3A"/>
    <w:rsid w:val="00142481"/>
    <w:rsid w:val="001470F7"/>
    <w:rsid w:val="00147FF1"/>
    <w:rsid w:val="00150EB8"/>
    <w:rsid w:val="00152B9E"/>
    <w:rsid w:val="001543E2"/>
    <w:rsid w:val="00155A00"/>
    <w:rsid w:val="001566F2"/>
    <w:rsid w:val="001579B1"/>
    <w:rsid w:val="0016529D"/>
    <w:rsid w:val="00165537"/>
    <w:rsid w:val="00166F00"/>
    <w:rsid w:val="00173CB7"/>
    <w:rsid w:val="00177028"/>
    <w:rsid w:val="00187413"/>
    <w:rsid w:val="00194A87"/>
    <w:rsid w:val="001A0E33"/>
    <w:rsid w:val="001A214A"/>
    <w:rsid w:val="001A3C28"/>
    <w:rsid w:val="001A3E39"/>
    <w:rsid w:val="001B1D1D"/>
    <w:rsid w:val="001B3620"/>
    <w:rsid w:val="001B4CAF"/>
    <w:rsid w:val="001B7829"/>
    <w:rsid w:val="001C0E04"/>
    <w:rsid w:val="001C34BB"/>
    <w:rsid w:val="001C68F1"/>
    <w:rsid w:val="001C7FF1"/>
    <w:rsid w:val="001D23F7"/>
    <w:rsid w:val="001D6176"/>
    <w:rsid w:val="001D70A3"/>
    <w:rsid w:val="001D761B"/>
    <w:rsid w:val="001E2B5B"/>
    <w:rsid w:val="001E2F4F"/>
    <w:rsid w:val="001E5F08"/>
    <w:rsid w:val="001F1D28"/>
    <w:rsid w:val="001F7D26"/>
    <w:rsid w:val="0020025A"/>
    <w:rsid w:val="00206186"/>
    <w:rsid w:val="00213286"/>
    <w:rsid w:val="00217FCA"/>
    <w:rsid w:val="00223AF9"/>
    <w:rsid w:val="00223C88"/>
    <w:rsid w:val="002308EB"/>
    <w:rsid w:val="002323A2"/>
    <w:rsid w:val="00236C35"/>
    <w:rsid w:val="002377FE"/>
    <w:rsid w:val="00247E3F"/>
    <w:rsid w:val="002504F8"/>
    <w:rsid w:val="00255C2B"/>
    <w:rsid w:val="00256BFB"/>
    <w:rsid w:val="00267EC3"/>
    <w:rsid w:val="00272433"/>
    <w:rsid w:val="00273692"/>
    <w:rsid w:val="0027679B"/>
    <w:rsid w:val="002830B1"/>
    <w:rsid w:val="00285555"/>
    <w:rsid w:val="00285859"/>
    <w:rsid w:val="002869A1"/>
    <w:rsid w:val="0029089C"/>
    <w:rsid w:val="00293747"/>
    <w:rsid w:val="002966BE"/>
    <w:rsid w:val="0029729D"/>
    <w:rsid w:val="002A0220"/>
    <w:rsid w:val="002A171D"/>
    <w:rsid w:val="002A24A6"/>
    <w:rsid w:val="002A400C"/>
    <w:rsid w:val="002B051A"/>
    <w:rsid w:val="002B7A6E"/>
    <w:rsid w:val="002C1982"/>
    <w:rsid w:val="002C37A5"/>
    <w:rsid w:val="002C5D9C"/>
    <w:rsid w:val="002C7138"/>
    <w:rsid w:val="002D46E2"/>
    <w:rsid w:val="002D6106"/>
    <w:rsid w:val="002D7407"/>
    <w:rsid w:val="002E046B"/>
    <w:rsid w:val="002E2D9A"/>
    <w:rsid w:val="002E54F8"/>
    <w:rsid w:val="002F4098"/>
    <w:rsid w:val="002F5754"/>
    <w:rsid w:val="00301CD0"/>
    <w:rsid w:val="00306B10"/>
    <w:rsid w:val="00311E43"/>
    <w:rsid w:val="003161BE"/>
    <w:rsid w:val="00316F62"/>
    <w:rsid w:val="00316FB1"/>
    <w:rsid w:val="00324C3C"/>
    <w:rsid w:val="00330C2C"/>
    <w:rsid w:val="003311F3"/>
    <w:rsid w:val="0033133B"/>
    <w:rsid w:val="0033145D"/>
    <w:rsid w:val="00331B93"/>
    <w:rsid w:val="003518E2"/>
    <w:rsid w:val="003530FF"/>
    <w:rsid w:val="00353EF6"/>
    <w:rsid w:val="00356358"/>
    <w:rsid w:val="00357A37"/>
    <w:rsid w:val="0036269C"/>
    <w:rsid w:val="00364CA9"/>
    <w:rsid w:val="00371B8D"/>
    <w:rsid w:val="003732A4"/>
    <w:rsid w:val="003757A5"/>
    <w:rsid w:val="003778AF"/>
    <w:rsid w:val="00380183"/>
    <w:rsid w:val="0038418C"/>
    <w:rsid w:val="00384EC5"/>
    <w:rsid w:val="0039133E"/>
    <w:rsid w:val="00392CCF"/>
    <w:rsid w:val="00393A26"/>
    <w:rsid w:val="0039701E"/>
    <w:rsid w:val="003A55A1"/>
    <w:rsid w:val="003A5EFB"/>
    <w:rsid w:val="003A6CA5"/>
    <w:rsid w:val="003B22CB"/>
    <w:rsid w:val="003B4E77"/>
    <w:rsid w:val="003B668B"/>
    <w:rsid w:val="003B6C8E"/>
    <w:rsid w:val="003C6695"/>
    <w:rsid w:val="003D10B3"/>
    <w:rsid w:val="003E4E73"/>
    <w:rsid w:val="003F1AFB"/>
    <w:rsid w:val="003F1C23"/>
    <w:rsid w:val="003F46CA"/>
    <w:rsid w:val="003F505F"/>
    <w:rsid w:val="003F5BFA"/>
    <w:rsid w:val="003F72BB"/>
    <w:rsid w:val="00400078"/>
    <w:rsid w:val="00404D0D"/>
    <w:rsid w:val="00407180"/>
    <w:rsid w:val="00407239"/>
    <w:rsid w:val="00407295"/>
    <w:rsid w:val="004073A5"/>
    <w:rsid w:val="004074C0"/>
    <w:rsid w:val="00414308"/>
    <w:rsid w:val="004166CC"/>
    <w:rsid w:val="00417B67"/>
    <w:rsid w:val="00423CBC"/>
    <w:rsid w:val="004245F7"/>
    <w:rsid w:val="004348D2"/>
    <w:rsid w:val="004459B4"/>
    <w:rsid w:val="00446F4A"/>
    <w:rsid w:val="00457875"/>
    <w:rsid w:val="0046198D"/>
    <w:rsid w:val="00467C07"/>
    <w:rsid w:val="00477A0B"/>
    <w:rsid w:val="0048236E"/>
    <w:rsid w:val="00483E37"/>
    <w:rsid w:val="00486B68"/>
    <w:rsid w:val="004912C8"/>
    <w:rsid w:val="004A0C17"/>
    <w:rsid w:val="004A1344"/>
    <w:rsid w:val="004A1B20"/>
    <w:rsid w:val="004A3CD4"/>
    <w:rsid w:val="004A51F4"/>
    <w:rsid w:val="004A5A25"/>
    <w:rsid w:val="004B24F9"/>
    <w:rsid w:val="004B46A8"/>
    <w:rsid w:val="004B7ABE"/>
    <w:rsid w:val="004C3BE9"/>
    <w:rsid w:val="004C569B"/>
    <w:rsid w:val="004C6686"/>
    <w:rsid w:val="004C68A9"/>
    <w:rsid w:val="004D02BA"/>
    <w:rsid w:val="004D22E4"/>
    <w:rsid w:val="004D256F"/>
    <w:rsid w:val="004D615B"/>
    <w:rsid w:val="004D78D6"/>
    <w:rsid w:val="004E080D"/>
    <w:rsid w:val="004E2D10"/>
    <w:rsid w:val="004E5FDD"/>
    <w:rsid w:val="004F048C"/>
    <w:rsid w:val="004F372D"/>
    <w:rsid w:val="004F58F2"/>
    <w:rsid w:val="004F79B5"/>
    <w:rsid w:val="005019D1"/>
    <w:rsid w:val="00503310"/>
    <w:rsid w:val="00510E0D"/>
    <w:rsid w:val="00510F50"/>
    <w:rsid w:val="00512651"/>
    <w:rsid w:val="00513395"/>
    <w:rsid w:val="005250C4"/>
    <w:rsid w:val="00530351"/>
    <w:rsid w:val="00532F1F"/>
    <w:rsid w:val="00533708"/>
    <w:rsid w:val="00540A76"/>
    <w:rsid w:val="00542ADF"/>
    <w:rsid w:val="00543C8C"/>
    <w:rsid w:val="00545B7C"/>
    <w:rsid w:val="0055489B"/>
    <w:rsid w:val="005562BD"/>
    <w:rsid w:val="00556F5C"/>
    <w:rsid w:val="005626FB"/>
    <w:rsid w:val="005637D6"/>
    <w:rsid w:val="005736BF"/>
    <w:rsid w:val="0057744A"/>
    <w:rsid w:val="005954F2"/>
    <w:rsid w:val="005A3DA6"/>
    <w:rsid w:val="005A557C"/>
    <w:rsid w:val="005A59A5"/>
    <w:rsid w:val="005A6CA7"/>
    <w:rsid w:val="005A6DF7"/>
    <w:rsid w:val="005B299F"/>
    <w:rsid w:val="005B4164"/>
    <w:rsid w:val="005B4A4D"/>
    <w:rsid w:val="005C47B5"/>
    <w:rsid w:val="005C739A"/>
    <w:rsid w:val="005D02DD"/>
    <w:rsid w:val="005D5C7C"/>
    <w:rsid w:val="005D6805"/>
    <w:rsid w:val="005E01EB"/>
    <w:rsid w:val="005E0A29"/>
    <w:rsid w:val="005E47B6"/>
    <w:rsid w:val="005E4878"/>
    <w:rsid w:val="005E796E"/>
    <w:rsid w:val="005F2E8F"/>
    <w:rsid w:val="005F6A4C"/>
    <w:rsid w:val="00615C40"/>
    <w:rsid w:val="00615C9A"/>
    <w:rsid w:val="00616B08"/>
    <w:rsid w:val="006171E7"/>
    <w:rsid w:val="006250C6"/>
    <w:rsid w:val="0062512F"/>
    <w:rsid w:val="00626371"/>
    <w:rsid w:val="00626F99"/>
    <w:rsid w:val="0063143B"/>
    <w:rsid w:val="00641756"/>
    <w:rsid w:val="00644A7A"/>
    <w:rsid w:val="0064647F"/>
    <w:rsid w:val="006465F8"/>
    <w:rsid w:val="006501B2"/>
    <w:rsid w:val="00657FBC"/>
    <w:rsid w:val="006603E0"/>
    <w:rsid w:val="00660C6F"/>
    <w:rsid w:val="00670123"/>
    <w:rsid w:val="00674EA6"/>
    <w:rsid w:val="006767C8"/>
    <w:rsid w:val="00677BB3"/>
    <w:rsid w:val="00690525"/>
    <w:rsid w:val="006945A7"/>
    <w:rsid w:val="006968CB"/>
    <w:rsid w:val="006B059D"/>
    <w:rsid w:val="006B4613"/>
    <w:rsid w:val="006B709A"/>
    <w:rsid w:val="006C1DC5"/>
    <w:rsid w:val="006C2760"/>
    <w:rsid w:val="006C3593"/>
    <w:rsid w:val="006C3AA7"/>
    <w:rsid w:val="006C62A5"/>
    <w:rsid w:val="006C7791"/>
    <w:rsid w:val="006C7FA5"/>
    <w:rsid w:val="006D6EDA"/>
    <w:rsid w:val="006E629C"/>
    <w:rsid w:val="006E6A42"/>
    <w:rsid w:val="006F01D8"/>
    <w:rsid w:val="006F250F"/>
    <w:rsid w:val="006F412B"/>
    <w:rsid w:val="006F4BD1"/>
    <w:rsid w:val="006F6DCE"/>
    <w:rsid w:val="006F7261"/>
    <w:rsid w:val="00701BE0"/>
    <w:rsid w:val="00702E76"/>
    <w:rsid w:val="007053BB"/>
    <w:rsid w:val="0070574B"/>
    <w:rsid w:val="00706327"/>
    <w:rsid w:val="00706592"/>
    <w:rsid w:val="00713E9E"/>
    <w:rsid w:val="00715D3D"/>
    <w:rsid w:val="007404C6"/>
    <w:rsid w:val="00741DC0"/>
    <w:rsid w:val="00742186"/>
    <w:rsid w:val="00751B45"/>
    <w:rsid w:val="00757BCD"/>
    <w:rsid w:val="00760041"/>
    <w:rsid w:val="00761C5A"/>
    <w:rsid w:val="00763F9E"/>
    <w:rsid w:val="00764B36"/>
    <w:rsid w:val="00770A27"/>
    <w:rsid w:val="00774682"/>
    <w:rsid w:val="00777E7F"/>
    <w:rsid w:val="00787F6F"/>
    <w:rsid w:val="00792E72"/>
    <w:rsid w:val="00797C1D"/>
    <w:rsid w:val="007A716C"/>
    <w:rsid w:val="007B1F34"/>
    <w:rsid w:val="007C0663"/>
    <w:rsid w:val="007C0F18"/>
    <w:rsid w:val="007C6D48"/>
    <w:rsid w:val="007D0032"/>
    <w:rsid w:val="007D41C0"/>
    <w:rsid w:val="007D5870"/>
    <w:rsid w:val="007E1A2D"/>
    <w:rsid w:val="007E2960"/>
    <w:rsid w:val="007E56ED"/>
    <w:rsid w:val="007F5DC0"/>
    <w:rsid w:val="008012CC"/>
    <w:rsid w:val="00801D39"/>
    <w:rsid w:val="00811883"/>
    <w:rsid w:val="00813896"/>
    <w:rsid w:val="0081453A"/>
    <w:rsid w:val="00815A78"/>
    <w:rsid w:val="008169DF"/>
    <w:rsid w:val="00817192"/>
    <w:rsid w:val="008217D9"/>
    <w:rsid w:val="00821977"/>
    <w:rsid w:val="008235B4"/>
    <w:rsid w:val="00823A42"/>
    <w:rsid w:val="008240C6"/>
    <w:rsid w:val="008326E6"/>
    <w:rsid w:val="0083331E"/>
    <w:rsid w:val="00833678"/>
    <w:rsid w:val="00837442"/>
    <w:rsid w:val="008377AD"/>
    <w:rsid w:val="00840FAB"/>
    <w:rsid w:val="00843413"/>
    <w:rsid w:val="008529CF"/>
    <w:rsid w:val="008532B7"/>
    <w:rsid w:val="0085344F"/>
    <w:rsid w:val="00860A08"/>
    <w:rsid w:val="008639F1"/>
    <w:rsid w:val="00864288"/>
    <w:rsid w:val="00866510"/>
    <w:rsid w:val="00875385"/>
    <w:rsid w:val="008811A6"/>
    <w:rsid w:val="00881D13"/>
    <w:rsid w:val="00890CB9"/>
    <w:rsid w:val="008A0254"/>
    <w:rsid w:val="008A05E6"/>
    <w:rsid w:val="008B512C"/>
    <w:rsid w:val="008C027C"/>
    <w:rsid w:val="008C41E7"/>
    <w:rsid w:val="008C6045"/>
    <w:rsid w:val="008C6D75"/>
    <w:rsid w:val="008E3C91"/>
    <w:rsid w:val="008E4B80"/>
    <w:rsid w:val="008E6194"/>
    <w:rsid w:val="008E61C6"/>
    <w:rsid w:val="008F1424"/>
    <w:rsid w:val="008F3570"/>
    <w:rsid w:val="008F61AD"/>
    <w:rsid w:val="008F638E"/>
    <w:rsid w:val="0090149E"/>
    <w:rsid w:val="0090445E"/>
    <w:rsid w:val="00911B20"/>
    <w:rsid w:val="00912A68"/>
    <w:rsid w:val="00917C0F"/>
    <w:rsid w:val="00920086"/>
    <w:rsid w:val="0092134C"/>
    <w:rsid w:val="00923BC1"/>
    <w:rsid w:val="00930235"/>
    <w:rsid w:val="009321EC"/>
    <w:rsid w:val="009361DF"/>
    <w:rsid w:val="00937A97"/>
    <w:rsid w:val="0094714E"/>
    <w:rsid w:val="00953740"/>
    <w:rsid w:val="00954D7A"/>
    <w:rsid w:val="00960FCC"/>
    <w:rsid w:val="00963348"/>
    <w:rsid w:val="00964AC7"/>
    <w:rsid w:val="0098031D"/>
    <w:rsid w:val="00981C19"/>
    <w:rsid w:val="009849B4"/>
    <w:rsid w:val="0099321A"/>
    <w:rsid w:val="00993D5B"/>
    <w:rsid w:val="00996C1B"/>
    <w:rsid w:val="009B0F1F"/>
    <w:rsid w:val="009B1BA6"/>
    <w:rsid w:val="009B4C6D"/>
    <w:rsid w:val="009B75A9"/>
    <w:rsid w:val="009B7BC1"/>
    <w:rsid w:val="009C44CF"/>
    <w:rsid w:val="009C45A5"/>
    <w:rsid w:val="009D51E6"/>
    <w:rsid w:val="009E55E2"/>
    <w:rsid w:val="009E6277"/>
    <w:rsid w:val="009E6E9A"/>
    <w:rsid w:val="009F337E"/>
    <w:rsid w:val="00A1109A"/>
    <w:rsid w:val="00A112C8"/>
    <w:rsid w:val="00A11A2A"/>
    <w:rsid w:val="00A128D3"/>
    <w:rsid w:val="00A22322"/>
    <w:rsid w:val="00A42630"/>
    <w:rsid w:val="00A47EB2"/>
    <w:rsid w:val="00A61327"/>
    <w:rsid w:val="00A62A05"/>
    <w:rsid w:val="00A65D41"/>
    <w:rsid w:val="00A71B55"/>
    <w:rsid w:val="00A722D0"/>
    <w:rsid w:val="00A75AF4"/>
    <w:rsid w:val="00A80238"/>
    <w:rsid w:val="00A8139C"/>
    <w:rsid w:val="00A93963"/>
    <w:rsid w:val="00A93D54"/>
    <w:rsid w:val="00AA247D"/>
    <w:rsid w:val="00AA24E3"/>
    <w:rsid w:val="00AB3E8A"/>
    <w:rsid w:val="00AB4DE8"/>
    <w:rsid w:val="00AB6F18"/>
    <w:rsid w:val="00AC513A"/>
    <w:rsid w:val="00AC68E6"/>
    <w:rsid w:val="00AC6C21"/>
    <w:rsid w:val="00AC7B38"/>
    <w:rsid w:val="00AD1843"/>
    <w:rsid w:val="00AD1D0A"/>
    <w:rsid w:val="00AD4F21"/>
    <w:rsid w:val="00AD52D6"/>
    <w:rsid w:val="00AD7659"/>
    <w:rsid w:val="00AE07A3"/>
    <w:rsid w:val="00AE6682"/>
    <w:rsid w:val="00AE7D2E"/>
    <w:rsid w:val="00B00491"/>
    <w:rsid w:val="00B0224E"/>
    <w:rsid w:val="00B05A42"/>
    <w:rsid w:val="00B060F6"/>
    <w:rsid w:val="00B0738A"/>
    <w:rsid w:val="00B211B2"/>
    <w:rsid w:val="00B25E00"/>
    <w:rsid w:val="00B3021D"/>
    <w:rsid w:val="00B31A30"/>
    <w:rsid w:val="00B35821"/>
    <w:rsid w:val="00B45ED4"/>
    <w:rsid w:val="00B51EE1"/>
    <w:rsid w:val="00B63153"/>
    <w:rsid w:val="00B64B8E"/>
    <w:rsid w:val="00B67341"/>
    <w:rsid w:val="00B72C0F"/>
    <w:rsid w:val="00B73FC4"/>
    <w:rsid w:val="00B760BA"/>
    <w:rsid w:val="00B86562"/>
    <w:rsid w:val="00B909D4"/>
    <w:rsid w:val="00B92D7A"/>
    <w:rsid w:val="00B946C5"/>
    <w:rsid w:val="00B94A1D"/>
    <w:rsid w:val="00B964DA"/>
    <w:rsid w:val="00BA0AC1"/>
    <w:rsid w:val="00BA274D"/>
    <w:rsid w:val="00BA35B3"/>
    <w:rsid w:val="00BA421E"/>
    <w:rsid w:val="00BA480F"/>
    <w:rsid w:val="00BA6310"/>
    <w:rsid w:val="00BA7BAC"/>
    <w:rsid w:val="00BA7E95"/>
    <w:rsid w:val="00BB2F11"/>
    <w:rsid w:val="00BC02A5"/>
    <w:rsid w:val="00BC1020"/>
    <w:rsid w:val="00BC3D1B"/>
    <w:rsid w:val="00BC5DDE"/>
    <w:rsid w:val="00BC6A91"/>
    <w:rsid w:val="00BC6AC2"/>
    <w:rsid w:val="00BC78D3"/>
    <w:rsid w:val="00BD38F9"/>
    <w:rsid w:val="00BE26CD"/>
    <w:rsid w:val="00BE33C3"/>
    <w:rsid w:val="00BF1DCC"/>
    <w:rsid w:val="00BF3842"/>
    <w:rsid w:val="00BF523F"/>
    <w:rsid w:val="00C053FD"/>
    <w:rsid w:val="00C05B5D"/>
    <w:rsid w:val="00C13246"/>
    <w:rsid w:val="00C1428B"/>
    <w:rsid w:val="00C159D6"/>
    <w:rsid w:val="00C16572"/>
    <w:rsid w:val="00C23547"/>
    <w:rsid w:val="00C34EC3"/>
    <w:rsid w:val="00C36B78"/>
    <w:rsid w:val="00C4646B"/>
    <w:rsid w:val="00C468F9"/>
    <w:rsid w:val="00C47090"/>
    <w:rsid w:val="00C513A5"/>
    <w:rsid w:val="00C5764A"/>
    <w:rsid w:val="00C62DEE"/>
    <w:rsid w:val="00C63FAC"/>
    <w:rsid w:val="00C65052"/>
    <w:rsid w:val="00C650AF"/>
    <w:rsid w:val="00C7330A"/>
    <w:rsid w:val="00C80CB5"/>
    <w:rsid w:val="00C83B5B"/>
    <w:rsid w:val="00C83D60"/>
    <w:rsid w:val="00C86055"/>
    <w:rsid w:val="00C879F7"/>
    <w:rsid w:val="00C91DC8"/>
    <w:rsid w:val="00C92659"/>
    <w:rsid w:val="00C92DD0"/>
    <w:rsid w:val="00CA16E2"/>
    <w:rsid w:val="00CA5927"/>
    <w:rsid w:val="00CA6786"/>
    <w:rsid w:val="00CA7785"/>
    <w:rsid w:val="00CB4399"/>
    <w:rsid w:val="00CB512A"/>
    <w:rsid w:val="00CB7AF2"/>
    <w:rsid w:val="00CB7C46"/>
    <w:rsid w:val="00CC3141"/>
    <w:rsid w:val="00CC69B8"/>
    <w:rsid w:val="00CE0990"/>
    <w:rsid w:val="00CE5BC5"/>
    <w:rsid w:val="00CE6EB8"/>
    <w:rsid w:val="00CF1C4E"/>
    <w:rsid w:val="00CF7789"/>
    <w:rsid w:val="00CF7811"/>
    <w:rsid w:val="00D04EA8"/>
    <w:rsid w:val="00D078D2"/>
    <w:rsid w:val="00D1249C"/>
    <w:rsid w:val="00D15E2B"/>
    <w:rsid w:val="00D1663A"/>
    <w:rsid w:val="00D17926"/>
    <w:rsid w:val="00D25D99"/>
    <w:rsid w:val="00D36F9E"/>
    <w:rsid w:val="00D37746"/>
    <w:rsid w:val="00D42292"/>
    <w:rsid w:val="00D4305F"/>
    <w:rsid w:val="00D4595A"/>
    <w:rsid w:val="00D4645D"/>
    <w:rsid w:val="00D472B6"/>
    <w:rsid w:val="00D5011A"/>
    <w:rsid w:val="00D54B1B"/>
    <w:rsid w:val="00D60DCC"/>
    <w:rsid w:val="00D621BF"/>
    <w:rsid w:val="00D6474D"/>
    <w:rsid w:val="00D667B1"/>
    <w:rsid w:val="00D71EA9"/>
    <w:rsid w:val="00D7519A"/>
    <w:rsid w:val="00D8552D"/>
    <w:rsid w:val="00D946F4"/>
    <w:rsid w:val="00DA12EC"/>
    <w:rsid w:val="00DA7D3D"/>
    <w:rsid w:val="00DB062F"/>
    <w:rsid w:val="00DC06EF"/>
    <w:rsid w:val="00DC4232"/>
    <w:rsid w:val="00DC43AD"/>
    <w:rsid w:val="00DC4EC9"/>
    <w:rsid w:val="00DC7E6C"/>
    <w:rsid w:val="00DD66E0"/>
    <w:rsid w:val="00DE5A74"/>
    <w:rsid w:val="00DE619F"/>
    <w:rsid w:val="00DE7E3E"/>
    <w:rsid w:val="00DF454E"/>
    <w:rsid w:val="00DF4775"/>
    <w:rsid w:val="00DF718F"/>
    <w:rsid w:val="00E009B5"/>
    <w:rsid w:val="00E06652"/>
    <w:rsid w:val="00E07B4D"/>
    <w:rsid w:val="00E11A2D"/>
    <w:rsid w:val="00E1265A"/>
    <w:rsid w:val="00E1267C"/>
    <w:rsid w:val="00E20F54"/>
    <w:rsid w:val="00E212BE"/>
    <w:rsid w:val="00E27EA7"/>
    <w:rsid w:val="00E30875"/>
    <w:rsid w:val="00E30FB8"/>
    <w:rsid w:val="00E3123B"/>
    <w:rsid w:val="00E34D5D"/>
    <w:rsid w:val="00E35BF5"/>
    <w:rsid w:val="00E366C4"/>
    <w:rsid w:val="00E4183C"/>
    <w:rsid w:val="00E41A57"/>
    <w:rsid w:val="00E54638"/>
    <w:rsid w:val="00E614BC"/>
    <w:rsid w:val="00E61A6D"/>
    <w:rsid w:val="00E644AF"/>
    <w:rsid w:val="00E65CDC"/>
    <w:rsid w:val="00E67B9A"/>
    <w:rsid w:val="00E67E0D"/>
    <w:rsid w:val="00E70B36"/>
    <w:rsid w:val="00E75A42"/>
    <w:rsid w:val="00E80FA9"/>
    <w:rsid w:val="00E825AF"/>
    <w:rsid w:val="00E91329"/>
    <w:rsid w:val="00E91568"/>
    <w:rsid w:val="00E92668"/>
    <w:rsid w:val="00E937A3"/>
    <w:rsid w:val="00E9453B"/>
    <w:rsid w:val="00E956E3"/>
    <w:rsid w:val="00EA160A"/>
    <w:rsid w:val="00EA58AA"/>
    <w:rsid w:val="00EB368A"/>
    <w:rsid w:val="00EB3A6C"/>
    <w:rsid w:val="00EB42C8"/>
    <w:rsid w:val="00EB4886"/>
    <w:rsid w:val="00EC19B8"/>
    <w:rsid w:val="00EC264F"/>
    <w:rsid w:val="00EC47B3"/>
    <w:rsid w:val="00EC488D"/>
    <w:rsid w:val="00EC5621"/>
    <w:rsid w:val="00ED1249"/>
    <w:rsid w:val="00EE4302"/>
    <w:rsid w:val="00EE4511"/>
    <w:rsid w:val="00EE533E"/>
    <w:rsid w:val="00EF2498"/>
    <w:rsid w:val="00EF24AD"/>
    <w:rsid w:val="00EF5BAE"/>
    <w:rsid w:val="00EF6E42"/>
    <w:rsid w:val="00F10EC4"/>
    <w:rsid w:val="00F1209A"/>
    <w:rsid w:val="00F12B9C"/>
    <w:rsid w:val="00F13A6D"/>
    <w:rsid w:val="00F26A45"/>
    <w:rsid w:val="00F27429"/>
    <w:rsid w:val="00F42B0D"/>
    <w:rsid w:val="00F42E94"/>
    <w:rsid w:val="00F44E33"/>
    <w:rsid w:val="00F5301A"/>
    <w:rsid w:val="00F556DE"/>
    <w:rsid w:val="00F64185"/>
    <w:rsid w:val="00F650E1"/>
    <w:rsid w:val="00F72820"/>
    <w:rsid w:val="00F77381"/>
    <w:rsid w:val="00F80FD9"/>
    <w:rsid w:val="00F81611"/>
    <w:rsid w:val="00F8390A"/>
    <w:rsid w:val="00F84DEF"/>
    <w:rsid w:val="00F907B5"/>
    <w:rsid w:val="00F940BE"/>
    <w:rsid w:val="00F979B4"/>
    <w:rsid w:val="00FA609A"/>
    <w:rsid w:val="00FB1F0F"/>
    <w:rsid w:val="00FB4A0C"/>
    <w:rsid w:val="00FB542F"/>
    <w:rsid w:val="00FC003E"/>
    <w:rsid w:val="00FC57C1"/>
    <w:rsid w:val="00FC5E3E"/>
    <w:rsid w:val="00FC676C"/>
    <w:rsid w:val="00FC79A0"/>
    <w:rsid w:val="00FD1A5C"/>
    <w:rsid w:val="00FE01F3"/>
    <w:rsid w:val="00FE3692"/>
    <w:rsid w:val="00FE5467"/>
    <w:rsid w:val="00FF26D3"/>
    <w:rsid w:val="00FF68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9F7"/>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B3A6C"/>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4</Pages>
  <Words>1755</Words>
  <Characters>10005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Andrei</cp:lastModifiedBy>
  <cp:revision>12</cp:revision>
  <cp:lastPrinted>2015-11-12T08:59:00Z</cp:lastPrinted>
  <dcterms:created xsi:type="dcterms:W3CDTF">2014-11-12T07:13:00Z</dcterms:created>
  <dcterms:modified xsi:type="dcterms:W3CDTF">2017-11-20T06:01:00Z</dcterms:modified>
</cp:coreProperties>
</file>